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E765C" w14:textId="77777777" w:rsidR="00E53EBE" w:rsidRDefault="00FA69C9">
      <w:pPr>
        <w:pStyle w:val="Textbody"/>
        <w:spacing w:line="40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0BF5755B" wp14:editId="62A3E445">
                <wp:simplePos x="0" y="0"/>
                <wp:positionH relativeFrom="column">
                  <wp:posOffset>-306000</wp:posOffset>
                </wp:positionH>
                <wp:positionV relativeFrom="paragraph">
                  <wp:posOffset>-438839</wp:posOffset>
                </wp:positionV>
                <wp:extent cx="1057320" cy="329040"/>
                <wp:effectExtent l="0" t="0" r="28530" b="13860"/>
                <wp:wrapNone/>
                <wp:docPr id="1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320" cy="32904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617C0F0" w14:textId="77777777" w:rsidR="00E53EBE" w:rsidRDefault="00FA69C9">
                            <w:pPr>
                              <w:pStyle w:val="Textbody"/>
                            </w:pPr>
                            <w:r>
                              <w:rPr>
                                <w:rFonts w:ascii="新細明體" w:hAnsi="新細明體"/>
                                <w:color w:val="FF0000"/>
                                <w:sz w:val="20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附件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新細明體" w:hAnsi="新細明體"/>
                                <w:color w:val="FF0000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F5755B" id="_x0000_t202" coordsize="21600,21600" o:spt="202" path="m,l,21600r21600,l21600,xe">
                <v:stroke joinstyle="miter"/>
                <v:path gradientshapeok="t" o:connecttype="rect"/>
              </v:shapetype>
              <v:shape id="文字方塊 13" o:spid="_x0000_s1026" type="#_x0000_t202" style="position:absolute;left:0;text-align:left;margin-left:-24.1pt;margin-top:-34.55pt;width:83.25pt;height:25.9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" filled="f" strokecolor="white" strokeweight=".74pt">
                <v:textbox>
                  <w:txbxContent>
                    <w:p w14:paraId="5617C0F0" w14:textId="77777777" w:rsidR="00E53EBE" w:rsidRDefault="00FA69C9">
                      <w:pPr>
                        <w:pStyle w:val="Textbody"/>
                      </w:pPr>
                      <w:r>
                        <w:rPr>
                          <w:rFonts w:ascii="新細明體" w:hAnsi="新細明體"/>
                          <w:color w:val="FF0000"/>
                          <w:sz w:val="20"/>
                          <w:szCs w:val="20"/>
                        </w:rPr>
                        <w:t>【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附件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新細明體" w:hAnsi="新細明體"/>
                          <w:color w:val="FF0000"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color w:val="000000"/>
          <w:sz w:val="32"/>
          <w:szCs w:val="32"/>
        </w:rPr>
        <w:t>新北市溫馨助學圓夢基金</w:t>
      </w:r>
      <w:r>
        <w:rPr>
          <w:rFonts w:eastAsia="標楷體"/>
          <w:b/>
          <w:color w:val="000000"/>
          <w:sz w:val="32"/>
          <w:szCs w:val="32"/>
        </w:rPr>
        <w:t>【新申請學生】</w:t>
      </w:r>
      <w:r>
        <w:rPr>
          <w:rFonts w:ascii="Times New Roman" w:eastAsia="標楷體" w:hAnsi="Times New Roman"/>
          <w:b/>
          <w:color w:val="000000"/>
          <w:sz w:val="32"/>
          <w:szCs w:val="32"/>
        </w:rPr>
        <w:t>申請表件檢核表</w:t>
      </w:r>
    </w:p>
    <w:p w14:paraId="1DFF9738" w14:textId="77777777" w:rsidR="00E53EBE" w:rsidRDefault="00FA69C9">
      <w:pPr>
        <w:pStyle w:val="Textbody"/>
        <w:spacing w:line="400" w:lineRule="exact"/>
        <w:jc w:val="both"/>
      </w:pPr>
      <w:r>
        <w:rPr>
          <w:rFonts w:ascii="Times New Roman" w:eastAsia="標楷體" w:hAnsi="Times New Roman"/>
          <w:color w:val="000000"/>
          <w:szCs w:val="24"/>
          <w:u w:val="single"/>
        </w:rPr>
        <w:t>*</w:t>
      </w:r>
      <w:r>
        <w:rPr>
          <w:rFonts w:ascii="Times New Roman" w:eastAsia="標楷體" w:hAnsi="Times New Roman"/>
          <w:color w:val="000000"/>
          <w:szCs w:val="24"/>
          <w:u w:val="single"/>
        </w:rPr>
        <w:t>重要提醒：以下表件請提供</w:t>
      </w:r>
      <w:r>
        <w:rPr>
          <w:rFonts w:ascii="標楷體" w:eastAsia="標楷體" w:hAnsi="標楷體"/>
          <w:color w:val="000000"/>
          <w:szCs w:val="24"/>
          <w:u w:val="single"/>
        </w:rPr>
        <w:t>１式</w:t>
      </w:r>
      <w:r>
        <w:rPr>
          <w:rFonts w:ascii="標楷體" w:eastAsia="標楷體" w:hAnsi="標楷體"/>
          <w:color w:val="000000"/>
          <w:szCs w:val="24"/>
          <w:u w:val="single"/>
        </w:rPr>
        <w:t>2</w:t>
      </w:r>
      <w:r>
        <w:rPr>
          <w:rFonts w:ascii="標楷體" w:eastAsia="標楷體" w:hAnsi="標楷體"/>
          <w:color w:val="000000"/>
          <w:szCs w:val="24"/>
          <w:u w:val="single"/>
        </w:rPr>
        <w:t>份</w:t>
      </w:r>
      <w:r>
        <w:rPr>
          <w:rFonts w:ascii="標楷體" w:eastAsia="標楷體" w:hAnsi="標楷體"/>
          <w:color w:val="000000"/>
          <w:szCs w:val="24"/>
          <w:u w:val="single"/>
        </w:rPr>
        <w:t>(</w:t>
      </w:r>
      <w:r>
        <w:rPr>
          <w:rFonts w:ascii="標楷體" w:eastAsia="標楷體" w:hAnsi="標楷體"/>
          <w:color w:val="000000"/>
          <w:szCs w:val="24"/>
          <w:u w:val="single"/>
        </w:rPr>
        <w:t>正本</w:t>
      </w:r>
      <w:r>
        <w:rPr>
          <w:rFonts w:ascii="標楷體" w:eastAsia="標楷體" w:hAnsi="標楷體"/>
          <w:color w:val="000000"/>
          <w:szCs w:val="24"/>
          <w:u w:val="single"/>
        </w:rPr>
        <w:t>1</w:t>
      </w:r>
      <w:r>
        <w:rPr>
          <w:rFonts w:ascii="標楷體" w:eastAsia="標楷體" w:hAnsi="標楷體"/>
          <w:color w:val="000000"/>
          <w:szCs w:val="24"/>
          <w:u w:val="single"/>
        </w:rPr>
        <w:t>份</w:t>
      </w:r>
      <w:r>
        <w:rPr>
          <w:rFonts w:ascii="細明體" w:eastAsia="細明體" w:hAnsi="細明體"/>
          <w:color w:val="000000"/>
          <w:szCs w:val="24"/>
          <w:u w:val="single"/>
        </w:rPr>
        <w:t>、</w:t>
      </w:r>
      <w:r>
        <w:rPr>
          <w:rFonts w:ascii="標楷體" w:eastAsia="標楷體" w:hAnsi="標楷體"/>
          <w:color w:val="000000"/>
          <w:szCs w:val="24"/>
          <w:u w:val="single"/>
        </w:rPr>
        <w:t>影本</w:t>
      </w:r>
      <w:r>
        <w:rPr>
          <w:rFonts w:ascii="標楷體" w:eastAsia="標楷體" w:hAnsi="標楷體"/>
          <w:color w:val="000000"/>
          <w:szCs w:val="24"/>
          <w:u w:val="single"/>
        </w:rPr>
        <w:t>1</w:t>
      </w:r>
      <w:r>
        <w:rPr>
          <w:rFonts w:ascii="標楷體" w:eastAsia="標楷體" w:hAnsi="標楷體"/>
          <w:color w:val="000000"/>
          <w:szCs w:val="24"/>
          <w:u w:val="single"/>
        </w:rPr>
        <w:t>份</w:t>
      </w:r>
      <w:r>
        <w:rPr>
          <w:rFonts w:ascii="標楷體" w:eastAsia="標楷體" w:hAnsi="標楷體"/>
          <w:color w:val="000000"/>
          <w:szCs w:val="24"/>
          <w:u w:val="single"/>
        </w:rPr>
        <w:t>)</w:t>
      </w:r>
      <w:r>
        <w:rPr>
          <w:rFonts w:ascii="標楷體" w:eastAsia="標楷體" w:hAnsi="標楷體"/>
          <w:color w:val="000000"/>
          <w:szCs w:val="24"/>
          <w:u w:val="single"/>
        </w:rPr>
        <w:t>，</w:t>
      </w:r>
      <w:r>
        <w:rPr>
          <w:rFonts w:ascii="標楷體" w:eastAsia="標楷體" w:hAnsi="標楷體"/>
          <w:color w:val="000000"/>
          <w:szCs w:val="24"/>
          <w:u w:val="single"/>
        </w:rPr>
        <w:t xml:space="preserve"> </w:t>
      </w:r>
      <w:r>
        <w:rPr>
          <w:rFonts w:ascii="標楷體" w:eastAsia="標楷體" w:hAnsi="標楷體"/>
          <w:color w:val="000000"/>
          <w:szCs w:val="24"/>
          <w:u w:val="single"/>
        </w:rPr>
        <w:t>掛號郵寄至承辦學校辦理。另請學校自行掃描備份，表件不齊者不予審查，影本應註明與正本相符。以下申請表件請依序裝訂，並將本檢核表置於最上頁。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4223"/>
        <w:gridCol w:w="722"/>
        <w:gridCol w:w="4545"/>
      </w:tblGrid>
      <w:tr w:rsidR="00E53EBE" w14:paraId="12EB0A55" w14:textId="77777777">
        <w:tblPrEx>
          <w:tblCellMar>
            <w:top w:w="0" w:type="dxa"/>
            <w:bottom w:w="0" w:type="dxa"/>
          </w:tblCellMar>
        </w:tblPrEx>
        <w:tc>
          <w:tcPr>
            <w:tcW w:w="4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8F31E" w14:textId="77777777" w:rsidR="00E53EBE" w:rsidRDefault="00FA69C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填寫表格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3B371" w14:textId="77777777" w:rsidR="00E53EBE" w:rsidRDefault="00FA69C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完成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7E577" w14:textId="77777777" w:rsidR="00E53EBE" w:rsidRDefault="00FA69C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注意事項</w:t>
            </w:r>
          </w:p>
        </w:tc>
      </w:tr>
      <w:tr w:rsidR="00E53EBE" w14:paraId="0E49241A" w14:textId="77777777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81B58" w14:textId="77777777" w:rsidR="00E53EBE" w:rsidRDefault="00FA69C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DEF37" w14:textId="77777777" w:rsidR="00E53EBE" w:rsidRDefault="00FA69C9">
            <w:pPr>
              <w:pStyle w:val="Textbody"/>
              <w:spacing w:line="400" w:lineRule="exact"/>
            </w:pPr>
            <w:r>
              <w:rPr>
                <w:rFonts w:eastAsia="標楷體"/>
                <w:color w:val="000000"/>
                <w:szCs w:val="32"/>
              </w:rPr>
              <w:t>申請表件檢核表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EC833" w14:textId="77777777" w:rsidR="00E53EBE" w:rsidRDefault="00E53EBE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347B5" w14:textId="77777777" w:rsidR="00E53EBE" w:rsidRDefault="00FA69C9">
            <w:pPr>
              <w:pStyle w:val="Textbody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計畫之附件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。</w:t>
            </w:r>
          </w:p>
          <w:p w14:paraId="4382DC45" w14:textId="77777777" w:rsidR="00E53EBE" w:rsidRDefault="00FA69C9">
            <w:pPr>
              <w:pStyle w:val="Textbody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請勾填申請表件是否齊備，並核章。</w:t>
            </w:r>
          </w:p>
        </w:tc>
      </w:tr>
      <w:tr w:rsidR="00E53EBE" w14:paraId="655A5738" w14:textId="77777777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AB58A" w14:textId="77777777" w:rsidR="00E53EBE" w:rsidRDefault="00FA69C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33C88" w14:textId="77777777" w:rsidR="00E53EBE" w:rsidRDefault="00FA69C9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推薦單位初選會議記錄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61F99" w14:textId="77777777" w:rsidR="00E53EBE" w:rsidRDefault="00E53EBE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70388" w14:textId="77777777" w:rsidR="00E53EBE" w:rsidRDefault="00FA69C9">
            <w:pPr>
              <w:pStyle w:val="Textbody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計畫之附件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。</w:t>
            </w:r>
          </w:p>
          <w:p w14:paraId="7C4F2ECD" w14:textId="77777777" w:rsidR="00E53EBE" w:rsidRDefault="00FA69C9">
            <w:pPr>
              <w:pStyle w:val="Textbody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業務相關人員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人以上與會（學校應包含</w:t>
            </w:r>
          </w:p>
          <w:p w14:paraId="04C369BC" w14:textId="77777777" w:rsidR="00E53EBE" w:rsidRDefault="00FA69C9">
            <w:pPr>
              <w:pStyle w:val="Textbody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行政、教師、家長代表至少各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人）。</w:t>
            </w:r>
          </w:p>
          <w:p w14:paraId="57BC140F" w14:textId="77777777" w:rsidR="00E53EBE" w:rsidRDefault="00FA69C9">
            <w:pPr>
              <w:pStyle w:val="Textbody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出席人員務必簽名。</w:t>
            </w:r>
          </w:p>
        </w:tc>
      </w:tr>
      <w:tr w:rsidR="00E53EBE" w14:paraId="7B5377F5" w14:textId="77777777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0DC07" w14:textId="77777777" w:rsidR="00E53EBE" w:rsidRDefault="00FA69C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5ECD5" w14:textId="77777777" w:rsidR="00E53EBE" w:rsidRDefault="00FA69C9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「新北市溫馨助學圓夢基金</w:t>
            </w:r>
            <w:r>
              <w:rPr>
                <w:rFonts w:ascii="標楷體" w:eastAsia="標楷體" w:hAnsi="標楷體"/>
                <w:color w:val="000000"/>
                <w:sz w:val="22"/>
              </w:rPr>
              <w:t>111</w:t>
            </w:r>
            <w:r>
              <w:rPr>
                <w:rFonts w:ascii="標楷體" w:eastAsia="標楷體" w:hAnsi="標楷體"/>
                <w:color w:val="000000"/>
                <w:sz w:val="22"/>
              </w:rPr>
              <w:t>學年度</w:t>
            </w:r>
            <w:r>
              <w:rPr>
                <w:rFonts w:ascii="標楷體" w:eastAsia="標楷體" w:hAnsi="標楷體"/>
                <w:color w:val="000000"/>
                <w:sz w:val="22"/>
              </w:rPr>
              <w:t xml:space="preserve">                               </w:t>
            </w:r>
            <w:r>
              <w:rPr>
                <w:rFonts w:ascii="標楷體" w:eastAsia="標楷體" w:hAnsi="標楷體"/>
                <w:color w:val="000000"/>
                <w:sz w:val="22"/>
              </w:rPr>
              <w:t>【新申請學生】報名表單」</w:t>
            </w:r>
            <w:r>
              <w:rPr>
                <w:rFonts w:ascii="標楷體" w:eastAsia="標楷體" w:hAnsi="標楷體"/>
                <w:color w:val="000000"/>
                <w:sz w:val="22"/>
              </w:rPr>
              <w:t>(</w:t>
            </w:r>
            <w:r>
              <w:rPr>
                <w:rFonts w:ascii="標楷體" w:eastAsia="標楷體" w:hAnsi="標楷體"/>
                <w:color w:val="000000"/>
                <w:sz w:val="22"/>
              </w:rPr>
              <w:t>線上表單</w:t>
            </w:r>
            <w:r>
              <w:rPr>
                <w:rFonts w:ascii="標楷體" w:eastAsia="標楷體" w:hAnsi="標楷體"/>
                <w:color w:val="000000"/>
                <w:sz w:val="22"/>
              </w:rPr>
              <w:t>)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B7D9F" w14:textId="77777777" w:rsidR="00E53EBE" w:rsidRDefault="00E53EBE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F1939" w14:textId="77777777" w:rsidR="00E53EBE" w:rsidRDefault="00FA69C9">
            <w:pPr>
              <w:pStyle w:val="Textbody"/>
              <w:spacing w:line="320" w:lineRule="exact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*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新北市所屬學校逕上校務行政系統填報。</w:t>
            </w:r>
          </w:p>
          <w:p w14:paraId="58777F17" w14:textId="77777777" w:rsidR="00E53EBE" w:rsidRDefault="00FA69C9">
            <w:pPr>
              <w:pStyle w:val="Textbody"/>
              <w:spacing w:line="320" w:lineRule="exact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*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外縣市公立學校高中生申請學校請至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>https://forms.gle/Qi1NMbrB5oTQZ6g79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進行填報。</w:t>
            </w:r>
          </w:p>
        </w:tc>
      </w:tr>
      <w:tr w:rsidR="00E53EBE" w14:paraId="56EF6F4E" w14:textId="77777777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DF3B4" w14:textId="77777777" w:rsidR="00E53EBE" w:rsidRDefault="00FA69C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B2A6B" w14:textId="77777777" w:rsidR="00E53EBE" w:rsidRDefault="00FA69C9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圓夢基金申請表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6FF2B" w14:textId="77777777" w:rsidR="00E53EBE" w:rsidRDefault="00E53EBE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80C96" w14:textId="77777777" w:rsidR="00E53EBE" w:rsidRDefault="00FA69C9">
            <w:pPr>
              <w:pStyle w:val="Textbody"/>
              <w:spacing w:line="320" w:lineRule="exact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計畫之附件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>
              <w:rPr>
                <w:rFonts w:eastAsia="標楷體"/>
                <w:color w:val="000000"/>
                <w:sz w:val="20"/>
                <w:szCs w:val="20"/>
              </w:rPr>
              <w:t>(</w:t>
            </w:r>
            <w:r>
              <w:rPr>
                <w:rFonts w:eastAsia="標楷體"/>
                <w:color w:val="000000"/>
                <w:sz w:val="20"/>
                <w:szCs w:val="20"/>
              </w:rPr>
              <w:t>共</w:t>
            </w:r>
            <w:r>
              <w:rPr>
                <w:rFonts w:eastAsia="標楷體"/>
                <w:color w:val="000000"/>
                <w:sz w:val="20"/>
                <w:szCs w:val="20"/>
              </w:rPr>
              <w:t>2</w:t>
            </w:r>
            <w:r>
              <w:rPr>
                <w:rFonts w:eastAsia="標楷體"/>
                <w:color w:val="000000"/>
                <w:sz w:val="20"/>
                <w:szCs w:val="20"/>
              </w:rPr>
              <w:t>頁</w:t>
            </w:r>
            <w:r>
              <w:rPr>
                <w:rFonts w:eastAsia="標楷體"/>
                <w:color w:val="000000"/>
                <w:sz w:val="20"/>
                <w:szCs w:val="20"/>
              </w:rPr>
              <w:t>)</w:t>
            </w:r>
            <w:r>
              <w:rPr>
                <w:rFonts w:eastAsia="標楷體"/>
                <w:color w:val="000000"/>
                <w:sz w:val="20"/>
                <w:szCs w:val="20"/>
              </w:rPr>
              <w:t>。</w:t>
            </w:r>
          </w:p>
          <w:p w14:paraId="2F4782A0" w14:textId="77777777" w:rsidR="00E53EBE" w:rsidRDefault="00FA69C9">
            <w:pPr>
              <w:pStyle w:val="Textbody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申請人及家長須簽章。</w:t>
            </w:r>
          </w:p>
          <w:p w14:paraId="656B0D70" w14:textId="77777777" w:rsidR="00E53EBE" w:rsidRDefault="00FA69C9">
            <w:pPr>
              <w:pStyle w:val="Textbody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學校承辦人、校長核章。</w:t>
            </w:r>
          </w:p>
        </w:tc>
      </w:tr>
      <w:tr w:rsidR="00E53EBE" w14:paraId="3219D135" w14:textId="77777777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DF993" w14:textId="77777777" w:rsidR="00E53EBE" w:rsidRDefault="00FA69C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C4801" w14:textId="77777777" w:rsidR="00E53EBE" w:rsidRDefault="00FA69C9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學生家庭概況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332C5" w14:textId="77777777" w:rsidR="00E53EBE" w:rsidRDefault="00E53EBE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F7255" w14:textId="77777777" w:rsidR="00E53EBE" w:rsidRDefault="00FA69C9">
            <w:pPr>
              <w:pStyle w:val="Textbody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計畫之附件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。</w:t>
            </w:r>
          </w:p>
          <w:p w14:paraId="4661D449" w14:textId="77777777" w:rsidR="00E53EBE" w:rsidRDefault="00FA69C9">
            <w:pPr>
              <w:pStyle w:val="Textbody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須有學校核章。</w:t>
            </w:r>
          </w:p>
        </w:tc>
      </w:tr>
      <w:tr w:rsidR="00E53EBE" w14:paraId="7ECCC3D3" w14:textId="77777777">
        <w:tblPrEx>
          <w:tblCellMar>
            <w:top w:w="0" w:type="dxa"/>
            <w:bottom w:w="0" w:type="dxa"/>
          </w:tblCellMar>
        </w:tblPrEx>
        <w:tc>
          <w:tcPr>
            <w:tcW w:w="4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BAC2E" w14:textId="77777777" w:rsidR="00E53EBE" w:rsidRDefault="00FA69C9">
            <w:pPr>
              <w:pStyle w:val="Textbody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證明文件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936F4" w14:textId="77777777" w:rsidR="00E53EBE" w:rsidRDefault="00FA69C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完成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E0B1A" w14:textId="77777777" w:rsidR="00E53EBE" w:rsidRDefault="00FA69C9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注意事項</w:t>
            </w:r>
          </w:p>
        </w:tc>
      </w:tr>
      <w:tr w:rsidR="00E53EBE" w14:paraId="045C58AE" w14:textId="77777777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17EA0" w14:textId="77777777" w:rsidR="00E53EBE" w:rsidRDefault="00FA69C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37519" w14:textId="77777777" w:rsidR="00E53EBE" w:rsidRDefault="00FA69C9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服務同意書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02A07" w14:textId="77777777" w:rsidR="00E53EBE" w:rsidRDefault="00E53EBE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9489A" w14:textId="77777777" w:rsidR="00E53EBE" w:rsidRDefault="00FA69C9">
            <w:pPr>
              <w:pStyle w:val="Textbody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計畫之附件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。</w:t>
            </w:r>
          </w:p>
          <w:p w14:paraId="68D311BC" w14:textId="77777777" w:rsidR="00E53EBE" w:rsidRDefault="00FA69C9">
            <w:pPr>
              <w:pStyle w:val="Textbody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申請人及家長須簽章。</w:t>
            </w:r>
          </w:p>
        </w:tc>
      </w:tr>
      <w:tr w:rsidR="00E53EBE" w14:paraId="2FC8E564" w14:textId="77777777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2B698" w14:textId="77777777" w:rsidR="00E53EBE" w:rsidRDefault="00FA69C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3C593" w14:textId="77777777" w:rsidR="00E53EBE" w:rsidRDefault="00FA69C9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學校正式學業成績證明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F88DF" w14:textId="77777777" w:rsidR="00E53EBE" w:rsidRDefault="00E53EBE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29F36" w14:textId="77777777" w:rsidR="00E53EBE" w:rsidRDefault="00FA69C9">
            <w:pPr>
              <w:pStyle w:val="Textbody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國中小組請檢附成績單或學籍卡。</w:t>
            </w:r>
          </w:p>
          <w:p w14:paraId="7132D067" w14:textId="77777777" w:rsidR="00E53EBE" w:rsidRDefault="00FA69C9">
            <w:pPr>
              <w:pStyle w:val="Textbody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高中職組學生若無分數成績，請學校開具</w:t>
            </w:r>
          </w:p>
          <w:p w14:paraId="4571EDF0" w14:textId="77777777" w:rsidR="00E53EBE" w:rsidRDefault="00FA69C9">
            <w:pPr>
              <w:pStyle w:val="Textbody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「成績單或成績占全班百分等級」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之證明</w:t>
            </w:r>
          </w:p>
          <w:p w14:paraId="3EC1E708" w14:textId="77777777" w:rsidR="00E53EBE" w:rsidRDefault="00FA69C9">
            <w:pPr>
              <w:pStyle w:val="Textbody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或另交附件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。</w:t>
            </w:r>
          </w:p>
        </w:tc>
      </w:tr>
      <w:tr w:rsidR="00E53EBE" w14:paraId="494D8CC0" w14:textId="77777777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4EBBE" w14:textId="77777777" w:rsidR="00E53EBE" w:rsidRDefault="00FA69C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4BDA0" w14:textId="77777777" w:rsidR="00E53EBE" w:rsidRDefault="00FA69C9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學生證影本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B88A7" w14:textId="77777777" w:rsidR="00E53EBE" w:rsidRDefault="00E53EBE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64D3A" w14:textId="77777777" w:rsidR="00E53EBE" w:rsidRDefault="00FA69C9">
            <w:pPr>
              <w:pStyle w:val="Textbody"/>
              <w:spacing w:line="320" w:lineRule="exact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學生證影本應經註冊組長核章。</w:t>
            </w:r>
          </w:p>
        </w:tc>
      </w:tr>
      <w:tr w:rsidR="00E53EBE" w14:paraId="3F32AC19" w14:textId="77777777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D840E" w14:textId="77777777" w:rsidR="00E53EBE" w:rsidRDefault="00FA69C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FF2E9" w14:textId="77777777" w:rsidR="00E53EBE" w:rsidRDefault="00FA69C9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全戶戶籍謄本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6CF13" w14:textId="77777777" w:rsidR="00E53EBE" w:rsidRDefault="00E53EBE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30477" w14:textId="77777777" w:rsidR="00E53EBE" w:rsidRDefault="00FA69C9">
            <w:pPr>
              <w:pStyle w:val="Textbody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非戶口名簿，記事不得省略。</w:t>
            </w:r>
          </w:p>
          <w:p w14:paraId="577F06BF" w14:textId="77777777" w:rsidR="00E53EBE" w:rsidRDefault="00FA69C9">
            <w:pPr>
              <w:pStyle w:val="Textbody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本年度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月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日迄今。</w:t>
            </w:r>
          </w:p>
        </w:tc>
      </w:tr>
      <w:tr w:rsidR="00E53EBE" w14:paraId="4D931226" w14:textId="77777777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110CE" w14:textId="77777777" w:rsidR="00E53EBE" w:rsidRDefault="00FA69C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E5A85" w14:textId="77777777" w:rsidR="00E53EBE" w:rsidRDefault="00FA69C9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特殊事蹟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3762E" w14:textId="77777777" w:rsidR="00E53EBE" w:rsidRDefault="00E53EBE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9C90F" w14:textId="77777777" w:rsidR="00E53EBE" w:rsidRDefault="00FA69C9">
            <w:pPr>
              <w:pStyle w:val="Textbody"/>
              <w:spacing w:line="320" w:lineRule="exact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具體陳述事實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無則免附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。</w:t>
            </w:r>
          </w:p>
        </w:tc>
      </w:tr>
      <w:tr w:rsidR="00E53EBE" w14:paraId="486300AB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C2382" w14:textId="77777777" w:rsidR="00E53EBE" w:rsidRDefault="00FA69C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AF4B1" w14:textId="77777777" w:rsidR="00E53EBE" w:rsidRDefault="00FA69C9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申請獎助事項之藝術才能或特殊才能之具體成績證明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9E233" w14:textId="77777777" w:rsidR="00E53EBE" w:rsidRDefault="00E53EBE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78555" w14:textId="77777777" w:rsidR="00E53EBE" w:rsidRDefault="00FA69C9">
            <w:pPr>
              <w:pStyle w:val="Textbody"/>
              <w:spacing w:line="320" w:lineRule="exact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108-110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學年間個人曾獲教育主管機關縣（市）級以上比賽前三名或全國賽前六名為標準，另民間辦理之檢定比賽或證照，因無統一之標準，不予採認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無則免附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。</w:t>
            </w:r>
          </w:p>
        </w:tc>
      </w:tr>
      <w:tr w:rsidR="00E53EBE" w14:paraId="672CA231" w14:textId="77777777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D8474" w14:textId="77777777" w:rsidR="00E53EBE" w:rsidRDefault="00FA69C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F11F0" w14:textId="77777777" w:rsidR="00E53EBE" w:rsidRDefault="00FA69C9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低收入戶證明影本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FD5B6" w14:textId="77777777" w:rsidR="00E53EBE" w:rsidRDefault="00E53EBE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6A9CB" w14:textId="77777777" w:rsidR="00E53EBE" w:rsidRDefault="00FA69C9">
            <w:pPr>
              <w:pStyle w:val="Textbody"/>
              <w:autoSpaceDE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非低收入戶證明免附。</w:t>
            </w:r>
          </w:p>
        </w:tc>
      </w:tr>
      <w:tr w:rsidR="00E53EBE" w14:paraId="38E1020B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71CA6" w14:textId="77777777" w:rsidR="00E53EBE" w:rsidRDefault="00FA69C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2E6E5" w14:textId="77777777" w:rsidR="00E53EBE" w:rsidRDefault="00FA69C9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非低收入戶請附全戶稅籍資料</w:t>
            </w:r>
          </w:p>
          <w:p w14:paraId="6F90A9D1" w14:textId="77777777" w:rsidR="00E53EBE" w:rsidRDefault="00E53EBE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FB3D5" w14:textId="77777777" w:rsidR="00E53EBE" w:rsidRDefault="00E53EBE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2C46E" w14:textId="77777777" w:rsidR="00E53EBE" w:rsidRDefault="00FA69C9">
            <w:pPr>
              <w:pStyle w:val="Textbody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請至戶籍所屬稅捐稽徵處申請。</w:t>
            </w:r>
          </w:p>
          <w:p w14:paraId="58A65F77" w14:textId="77777777" w:rsidR="00E53EBE" w:rsidRDefault="00FA69C9">
            <w:pPr>
              <w:pStyle w:val="Textbody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「全戶」：意為戶籍謄本裡的每一個人。</w:t>
            </w:r>
          </w:p>
          <w:p w14:paraId="01A93838" w14:textId="77777777" w:rsidR="00E53EBE" w:rsidRDefault="00FA69C9">
            <w:pPr>
              <w:pStyle w:val="Textbody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稅籍資料包含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:</w:t>
            </w:r>
          </w:p>
          <w:p w14:paraId="53DE639B" w14:textId="77777777" w:rsidR="00E53EBE" w:rsidRDefault="00FA69C9">
            <w:pPr>
              <w:pStyle w:val="Textbody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(1)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前年度綜合所得稅各類所得查詢清單</w:t>
            </w:r>
          </w:p>
          <w:p w14:paraId="15A0120C" w14:textId="77777777" w:rsidR="00E53EBE" w:rsidRDefault="00FA69C9">
            <w:pPr>
              <w:pStyle w:val="Textbody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(2)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全國財產稅總歸戶財產查詢清單。</w:t>
            </w:r>
          </w:p>
        </w:tc>
      </w:tr>
    </w:tbl>
    <w:p w14:paraId="2B1835DE" w14:textId="77777777" w:rsidR="00E53EBE" w:rsidRDefault="00FA69C9">
      <w:pPr>
        <w:pStyle w:val="Textbody"/>
        <w:spacing w:line="360" w:lineRule="auto"/>
        <w:rPr>
          <w:rFonts w:ascii="標楷體" w:eastAsia="標楷體" w:hAnsi="標楷體"/>
          <w:b/>
          <w:color w:val="000000"/>
          <w:szCs w:val="24"/>
        </w:rPr>
        <w:sectPr w:rsidR="00E53EBE">
          <w:pgSz w:w="11906" w:h="16838"/>
          <w:pgMar w:top="1021" w:right="851" w:bottom="1077" w:left="992" w:header="720" w:footer="720" w:gutter="0"/>
          <w:cols w:space="720"/>
          <w:docGrid w:type="lines" w:linePitch="600"/>
        </w:sectPr>
      </w:pPr>
      <w:r>
        <w:rPr>
          <w:rFonts w:ascii="標楷體" w:eastAsia="標楷體" w:hAnsi="標楷體"/>
          <w:b/>
          <w:color w:val="000000"/>
          <w:szCs w:val="24"/>
        </w:rPr>
        <w:t xml:space="preserve">    </w:t>
      </w:r>
    </w:p>
    <w:p w14:paraId="5AD73F44" w14:textId="77777777" w:rsidR="00E53EBE" w:rsidRDefault="00FA69C9">
      <w:pPr>
        <w:pStyle w:val="Textbody"/>
        <w:rPr>
          <w:color w:val="000000"/>
        </w:rPr>
      </w:pPr>
      <w:r>
        <w:rPr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8" behindDoc="0" locked="0" layoutInCell="1" allowOverlap="1" wp14:anchorId="44791E75" wp14:editId="75923DDA">
                <wp:simplePos x="0" y="0"/>
                <wp:positionH relativeFrom="column">
                  <wp:posOffset>-201240</wp:posOffset>
                </wp:positionH>
                <wp:positionV relativeFrom="paragraph">
                  <wp:posOffset>-91440</wp:posOffset>
                </wp:positionV>
                <wp:extent cx="1076400" cy="329040"/>
                <wp:effectExtent l="0" t="0" r="28500" b="13860"/>
                <wp:wrapNone/>
                <wp:docPr id="2" name="文字方塊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400" cy="32904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F2EBA9" w14:textId="77777777" w:rsidR="00E53EBE" w:rsidRDefault="00FA69C9">
                            <w:pPr>
                              <w:pStyle w:val="Textbody"/>
                            </w:pPr>
                            <w:r>
                              <w:rPr>
                                <w:rFonts w:ascii="新細明體" w:hAnsi="新細明體"/>
                                <w:color w:val="FF0000"/>
                              </w:rPr>
                              <w:t>【</w:t>
                            </w:r>
                            <w:r>
                              <w:rPr>
                                <w:color w:val="FF0000"/>
                              </w:rPr>
                              <w:t>附件</w:t>
                            </w:r>
                            <w:r>
                              <w:rPr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rFonts w:ascii="新細明體" w:hAnsi="新細明體"/>
                                <w:color w:val="FF0000"/>
                              </w:rPr>
                              <w:t>】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791E75" id="文字方塊 131" o:spid="_x0000_s1027" type="#_x0000_t202" style="position:absolute;margin-left:-15.85pt;margin-top:-7.2pt;width:84.75pt;height:25.9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" filled="f" strokecolor="white" strokeweight=".74pt">
                <v:textbox>
                  <w:txbxContent>
                    <w:p w14:paraId="1EF2EBA9" w14:textId="77777777" w:rsidR="00E53EBE" w:rsidRDefault="00FA69C9">
                      <w:pPr>
                        <w:pStyle w:val="Textbody"/>
                      </w:pPr>
                      <w:r>
                        <w:rPr>
                          <w:rFonts w:ascii="新細明體" w:hAnsi="新細明體"/>
                          <w:color w:val="FF0000"/>
                        </w:rPr>
                        <w:t>【</w:t>
                      </w:r>
                      <w:r>
                        <w:rPr>
                          <w:color w:val="FF0000"/>
                        </w:rPr>
                        <w:t>附件</w:t>
                      </w:r>
                      <w:r>
                        <w:rPr>
                          <w:color w:val="FF0000"/>
                        </w:rPr>
                        <w:t>2</w:t>
                      </w:r>
                      <w:r>
                        <w:rPr>
                          <w:rFonts w:ascii="新細明體" w:hAnsi="新細明體"/>
                          <w:color w:val="FF000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0EA307B2" w14:textId="77777777" w:rsidR="00E53EBE" w:rsidRDefault="00FA69C9">
      <w:pPr>
        <w:pStyle w:val="Textbody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新北市溫馨助學圓夢基金推薦單位初選會議紀錄</w:t>
      </w:r>
    </w:p>
    <w:p w14:paraId="1F6AF209" w14:textId="77777777" w:rsidR="00E53EBE" w:rsidRDefault="00FA69C9">
      <w:pPr>
        <w:pStyle w:val="Textbody"/>
        <w:numPr>
          <w:ilvl w:val="0"/>
          <w:numId w:val="1"/>
        </w:numPr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時間：</w:t>
      </w:r>
    </w:p>
    <w:p w14:paraId="64D409DA" w14:textId="77777777" w:rsidR="00E53EBE" w:rsidRDefault="00FA69C9">
      <w:pPr>
        <w:pStyle w:val="Textbody"/>
        <w:numPr>
          <w:ilvl w:val="0"/>
          <w:numId w:val="1"/>
        </w:numPr>
      </w:pPr>
      <w:r>
        <w:rPr>
          <w:rFonts w:ascii="標楷體" w:eastAsia="標楷體" w:hAnsi="標楷體"/>
          <w:b/>
          <w:color w:val="000000"/>
          <w:sz w:val="32"/>
          <w:szCs w:val="32"/>
        </w:rPr>
        <w:t>地點：</w:t>
      </w:r>
    </w:p>
    <w:p w14:paraId="358ACE15" w14:textId="77777777" w:rsidR="00E53EBE" w:rsidRDefault="00FA69C9">
      <w:pPr>
        <w:pStyle w:val="Textbody"/>
        <w:numPr>
          <w:ilvl w:val="0"/>
          <w:numId w:val="1"/>
        </w:numPr>
      </w:pPr>
      <w:r>
        <w:rPr>
          <w:rFonts w:ascii="標楷體" w:eastAsia="標楷體" w:hAnsi="標楷體"/>
          <w:b/>
          <w:color w:val="000000"/>
          <w:sz w:val="32"/>
          <w:szCs w:val="32"/>
        </w:rPr>
        <w:t>出席人員：</w:t>
      </w:r>
      <w:r>
        <w:rPr>
          <w:rFonts w:ascii="標楷體" w:eastAsia="標楷體" w:hAnsi="標楷體"/>
          <w:b/>
          <w:color w:val="000000"/>
          <w:sz w:val="32"/>
          <w:szCs w:val="32"/>
        </w:rPr>
        <w:t>(</w:t>
      </w:r>
      <w:r>
        <w:rPr>
          <w:rFonts w:ascii="標楷體" w:eastAsia="標楷體" w:hAnsi="標楷體"/>
          <w:b/>
          <w:color w:val="000000"/>
          <w:sz w:val="32"/>
          <w:szCs w:val="32"/>
        </w:rPr>
        <w:t>請簽名</w:t>
      </w:r>
      <w:r>
        <w:rPr>
          <w:rFonts w:ascii="標楷體" w:eastAsia="標楷體" w:hAnsi="標楷體"/>
          <w:b/>
          <w:color w:val="000000"/>
          <w:sz w:val="32"/>
          <w:szCs w:val="32"/>
        </w:rPr>
        <w:t>)</w:t>
      </w:r>
    </w:p>
    <w:p w14:paraId="2910C5F6" w14:textId="77777777" w:rsidR="00E53EBE" w:rsidRDefault="00E53EBE">
      <w:pPr>
        <w:pStyle w:val="Textbody"/>
        <w:rPr>
          <w:rFonts w:ascii="標楷體" w:eastAsia="標楷體" w:hAnsi="標楷體"/>
          <w:color w:val="000000"/>
          <w:sz w:val="32"/>
          <w:szCs w:val="32"/>
        </w:rPr>
      </w:pPr>
    </w:p>
    <w:p w14:paraId="0387290A" w14:textId="77777777" w:rsidR="00E53EBE" w:rsidRDefault="00FA69C9">
      <w:pPr>
        <w:pStyle w:val="Textbody"/>
        <w:numPr>
          <w:ilvl w:val="0"/>
          <w:numId w:val="1"/>
        </w:numPr>
      </w:pPr>
      <w:r>
        <w:rPr>
          <w:rFonts w:ascii="標楷體" w:eastAsia="標楷體" w:hAnsi="標楷體"/>
          <w:b/>
          <w:color w:val="000000"/>
          <w:sz w:val="32"/>
          <w:szCs w:val="32"/>
        </w:rPr>
        <w:t>主席：</w:t>
      </w:r>
    </w:p>
    <w:p w14:paraId="733E20B9" w14:textId="77777777" w:rsidR="00E53EBE" w:rsidRDefault="00FA69C9">
      <w:pPr>
        <w:pStyle w:val="Textbody"/>
        <w:numPr>
          <w:ilvl w:val="0"/>
          <w:numId w:val="1"/>
        </w:numPr>
      </w:pPr>
      <w:r>
        <w:rPr>
          <w:rFonts w:ascii="標楷體" w:eastAsia="標楷體" w:hAnsi="標楷體"/>
          <w:b/>
          <w:color w:val="000000"/>
          <w:sz w:val="32"/>
          <w:szCs w:val="32"/>
        </w:rPr>
        <w:t>討論事項：</w:t>
      </w:r>
    </w:p>
    <w:p w14:paraId="317A4CF9" w14:textId="77777777" w:rsidR="00E53EBE" w:rsidRDefault="00E53EBE">
      <w:pPr>
        <w:pStyle w:val="Textbody"/>
        <w:rPr>
          <w:rFonts w:ascii="標楷體" w:eastAsia="標楷體" w:hAnsi="標楷體"/>
          <w:color w:val="000000"/>
          <w:sz w:val="32"/>
          <w:szCs w:val="32"/>
        </w:rPr>
      </w:pPr>
    </w:p>
    <w:p w14:paraId="3BE7B85C" w14:textId="77777777" w:rsidR="00E53EBE" w:rsidRDefault="00FA69C9">
      <w:pPr>
        <w:pStyle w:val="Textbody"/>
        <w:numPr>
          <w:ilvl w:val="0"/>
          <w:numId w:val="1"/>
        </w:numPr>
      </w:pPr>
      <w:r>
        <w:rPr>
          <w:rFonts w:ascii="標楷體" w:eastAsia="標楷體" w:hAnsi="標楷體"/>
          <w:b/>
          <w:color w:val="000000"/>
          <w:sz w:val="32"/>
          <w:szCs w:val="32"/>
        </w:rPr>
        <w:t>議決事項</w:t>
      </w:r>
    </w:p>
    <w:p w14:paraId="43987B56" w14:textId="77777777" w:rsidR="00E53EBE" w:rsidRDefault="00E53EBE">
      <w:pPr>
        <w:pStyle w:val="Textbody"/>
        <w:rPr>
          <w:rFonts w:ascii="標楷體" w:eastAsia="標楷體" w:hAnsi="標楷體"/>
          <w:color w:val="000000"/>
          <w:sz w:val="32"/>
          <w:szCs w:val="32"/>
        </w:rPr>
      </w:pPr>
    </w:p>
    <w:p w14:paraId="4BC06AE2" w14:textId="77777777" w:rsidR="00E53EBE" w:rsidRDefault="00E53EBE">
      <w:pPr>
        <w:pStyle w:val="Textbody"/>
        <w:rPr>
          <w:rFonts w:ascii="標楷體" w:eastAsia="標楷體" w:hAnsi="標楷體"/>
          <w:color w:val="000000"/>
          <w:sz w:val="32"/>
          <w:szCs w:val="32"/>
        </w:rPr>
      </w:pPr>
    </w:p>
    <w:p w14:paraId="2FD1355F" w14:textId="77777777" w:rsidR="00E53EBE" w:rsidRDefault="00E53EBE">
      <w:pPr>
        <w:pStyle w:val="Textbody"/>
        <w:rPr>
          <w:rFonts w:ascii="標楷體" w:eastAsia="標楷體" w:hAnsi="標楷體"/>
          <w:color w:val="000000"/>
          <w:sz w:val="32"/>
          <w:szCs w:val="32"/>
        </w:rPr>
      </w:pPr>
    </w:p>
    <w:p w14:paraId="07F94C1E" w14:textId="77777777" w:rsidR="00E53EBE" w:rsidRDefault="00E53EBE">
      <w:pPr>
        <w:pStyle w:val="Textbody"/>
        <w:rPr>
          <w:rFonts w:ascii="標楷體" w:eastAsia="標楷體" w:hAnsi="標楷體"/>
          <w:color w:val="000000"/>
          <w:sz w:val="32"/>
          <w:szCs w:val="32"/>
        </w:rPr>
      </w:pPr>
    </w:p>
    <w:p w14:paraId="01E9BCC5" w14:textId="77777777" w:rsidR="00E53EBE" w:rsidRDefault="00FA69C9">
      <w:pPr>
        <w:pStyle w:val="Textbody"/>
        <w:numPr>
          <w:ilvl w:val="0"/>
          <w:numId w:val="1"/>
        </w:numPr>
        <w:spacing w:line="400" w:lineRule="exact"/>
      </w:pPr>
      <w:r>
        <w:rPr>
          <w:rFonts w:ascii="標楷體" w:eastAsia="標楷體" w:hAnsi="標楷體"/>
          <w:b/>
          <w:color w:val="000000"/>
          <w:sz w:val="32"/>
          <w:szCs w:val="32"/>
        </w:rPr>
        <w:t>散會</w:t>
      </w:r>
    </w:p>
    <w:p w14:paraId="7EFB88EF" w14:textId="77777777" w:rsidR="00E53EBE" w:rsidRDefault="00FA69C9">
      <w:pPr>
        <w:pStyle w:val="Textbody"/>
        <w:sectPr w:rsidR="00E53EBE">
          <w:pgSz w:w="11906" w:h="16838"/>
          <w:pgMar w:top="1134" w:right="851" w:bottom="1077" w:left="992" w:header="720" w:footer="720" w:gutter="0"/>
          <w:cols w:space="720"/>
          <w:docGrid w:type="lines" w:linePitch="600"/>
        </w:sectPr>
      </w:pPr>
      <w:r>
        <w:rPr>
          <w:rFonts w:ascii="標楷體" w:eastAsia="標楷體" w:hAnsi="標楷體" w:cs="標楷體"/>
          <w:color w:val="000000"/>
          <w:sz w:val="28"/>
          <w:szCs w:val="28"/>
          <w:lang w:val="zh-TW"/>
        </w:rPr>
        <w:t xml:space="preserve">  </w:t>
      </w:r>
    </w:p>
    <w:tbl>
      <w:tblPr>
        <w:tblW w:w="104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04"/>
      </w:tblGrid>
      <w:tr w:rsidR="00E53EBE" w14:paraId="32767F31" w14:textId="77777777">
        <w:tblPrEx>
          <w:tblCellMar>
            <w:top w:w="0" w:type="dxa"/>
            <w:bottom w:w="0" w:type="dxa"/>
          </w:tblCellMar>
        </w:tblPrEx>
        <w:trPr>
          <w:trHeight w:val="351"/>
          <w:jc w:val="center"/>
        </w:trPr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394"/>
            </w:tblGrid>
            <w:tr w:rsidR="00E53EBE" w14:paraId="1B0BBAE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731"/>
              </w:trPr>
              <w:tc>
                <w:tcPr>
                  <w:tcW w:w="104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C141F3" w14:textId="77777777" w:rsidR="00E53EBE" w:rsidRDefault="00FA69C9">
                  <w:pPr>
                    <w:pStyle w:val="Textbody"/>
                    <w:widowControl/>
                    <w:spacing w:line="500" w:lineRule="exact"/>
                    <w:jc w:val="center"/>
                  </w:pPr>
                  <w:r>
                    <w:rPr>
                      <w:noProof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9" behindDoc="0" locked="0" layoutInCell="1" allowOverlap="1" wp14:anchorId="065BBBC0" wp14:editId="083E696E">
                            <wp:simplePos x="0" y="0"/>
                            <wp:positionH relativeFrom="column">
                              <wp:posOffset>-242640</wp:posOffset>
                            </wp:positionH>
                            <wp:positionV relativeFrom="paragraph">
                              <wp:posOffset>-459719</wp:posOffset>
                            </wp:positionV>
                            <wp:extent cx="1095480" cy="329040"/>
                            <wp:effectExtent l="0" t="0" r="28470" b="13860"/>
                            <wp:wrapNone/>
                            <wp:docPr id="3" name="文字方塊 1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095480" cy="329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398">
                                      <a:solidFill>
                                        <a:srgbClr val="FFFFFF"/>
                                      </a:solidFill>
                                      <a:prstDash val="solid"/>
                                    </a:ln>
                                  </wps:spPr>
                                  <wps:txbx>
                                    <w:txbxContent>
                                      <w:p w14:paraId="1A93FA37" w14:textId="77777777" w:rsidR="00E53EBE" w:rsidRDefault="00FA69C9">
                                        <w:pPr>
                                          <w:pStyle w:val="Textbody"/>
                                        </w:pPr>
                                        <w:r>
                                          <w:rPr>
                                            <w:rFonts w:ascii="新細明體" w:hAnsi="新細明體"/>
                                            <w:color w:val="FF0000"/>
                                          </w:rPr>
                                          <w:t>【</w:t>
                                        </w:r>
                                        <w:r>
                                          <w:rPr>
                                            <w:color w:val="FF0000"/>
                                          </w:rPr>
                                          <w:t>附件</w:t>
                                        </w:r>
                                        <w:r>
                                          <w:rPr>
                                            <w:color w:val="FF0000"/>
                                          </w:rPr>
                                          <w:t>3</w:t>
                                        </w:r>
                                        <w:r>
                                          <w:rPr>
                                            <w:rFonts w:ascii="新細明體" w:hAnsi="新細明體"/>
                                            <w:color w:val="FF0000"/>
                                          </w:rPr>
                                          <w:t>】</w:t>
                                        </w:r>
                                      </w:p>
                                    </w:txbxContent>
                                  </wps:txbx>
                                  <wps:bodyPr vert="horz" wrap="square" lIns="91440" tIns="45720" rIns="91440" bIns="45720" anchor="t" compatLnSpc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065BBBC0" id="文字方塊 132" o:spid="_x0000_s1028" type="#_x0000_t202" style="position:absolute;left:0;text-align:left;margin-left:-19.1pt;margin-top:-36.2pt;width:86.25pt;height:25.9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" filled="f" strokecolor="white" strokeweight=".74pt">
                            <v:textbox>
                              <w:txbxContent>
                                <w:p w14:paraId="1A93FA37" w14:textId="77777777" w:rsidR="00E53EBE" w:rsidRDefault="00FA69C9">
                                  <w:pPr>
                                    <w:pStyle w:val="Textbody"/>
                                  </w:pPr>
                                  <w:r>
                                    <w:rPr>
                                      <w:rFonts w:ascii="新細明體" w:hAnsi="新細明體"/>
                                      <w:color w:val="FF0000"/>
                                    </w:rPr>
                                    <w:t>【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附件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新細明體" w:hAnsi="新細明體"/>
                                      <w:color w:val="FF0000"/>
                                    </w:rPr>
                                    <w:t>】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標楷體" w:eastAsia="標楷體" w:hAnsi="標楷體"/>
                      <w:b/>
                      <w:color w:val="000000"/>
                      <w:sz w:val="36"/>
                      <w:szCs w:val="36"/>
                    </w:rPr>
                    <w:t>新北市溫馨助學圓夢基金【新申請】申請表</w:t>
                  </w:r>
                </w:p>
              </w:tc>
            </w:tr>
          </w:tbl>
          <w:p w14:paraId="2C0E0F87" w14:textId="77777777" w:rsidR="00E53EBE" w:rsidRDefault="00E53EBE">
            <w:pPr>
              <w:pStyle w:val="Textbody"/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53EBE" w14:paraId="3C9CEC7E" w14:textId="77777777">
        <w:tblPrEx>
          <w:tblCellMar>
            <w:top w:w="0" w:type="dxa"/>
            <w:bottom w:w="0" w:type="dxa"/>
          </w:tblCellMar>
        </w:tblPrEx>
        <w:trPr>
          <w:trHeight w:val="551"/>
          <w:jc w:val="center"/>
        </w:trPr>
        <w:tc>
          <w:tcPr>
            <w:tcW w:w="104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0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394"/>
            </w:tblGrid>
            <w:tr w:rsidR="00E53EBE" w14:paraId="1027681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30"/>
                <w:jc w:val="center"/>
              </w:trPr>
              <w:tc>
                <w:tcPr>
                  <w:tcW w:w="10403" w:type="dxa"/>
                  <w:shd w:val="clear" w:color="auto" w:fill="BFC8D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W w:w="5000" w:type="pct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400"/>
                    <w:gridCol w:w="4984"/>
                  </w:tblGrid>
                  <w:tr w:rsidR="00E53EBE" w14:paraId="05581B7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70"/>
                    </w:trPr>
                    <w:tc>
                      <w:tcPr>
                        <w:tcW w:w="5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6FA49C7" w14:textId="77777777" w:rsidR="00E53EBE" w:rsidRDefault="00FA69C9">
                        <w:pPr>
                          <w:pStyle w:val="Textbody"/>
                          <w:widowControl/>
                          <w:ind w:firstLine="120"/>
                        </w:pPr>
                        <w:r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  <w:t xml:space="preserve">  </w:t>
                        </w:r>
                        <w:r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>申請人編號（由主辦單位填寫）：</w:t>
                        </w:r>
                      </w:p>
                    </w:tc>
                    <w:tc>
                      <w:tcPr>
                        <w:tcW w:w="49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AED1C00" w14:textId="77777777" w:rsidR="00E53EBE" w:rsidRDefault="00FA69C9">
                        <w:pPr>
                          <w:pStyle w:val="Textbody"/>
                          <w:widowControl/>
                        </w:pPr>
                        <w:r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>組別：</w:t>
                        </w:r>
                        <w:r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>國小</w:t>
                        </w:r>
                        <w:r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□</w:t>
                        </w:r>
                        <w:r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>國中</w:t>
                        </w:r>
                        <w:r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>公立高中職</w:t>
                        </w:r>
                        <w:r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>本市私立高中職</w:t>
                        </w:r>
                      </w:p>
                    </w:tc>
                  </w:tr>
                </w:tbl>
                <w:p w14:paraId="20239568" w14:textId="77777777" w:rsidR="00E53EBE" w:rsidRDefault="00E53EBE">
                  <w:pPr>
                    <w:pStyle w:val="Textbody"/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</w:p>
              </w:tc>
            </w:tr>
            <w:tr w:rsidR="00E53EBE" w14:paraId="0CBBD17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00"/>
                <w:jc w:val="center"/>
              </w:trPr>
              <w:tc>
                <w:tcPr>
                  <w:tcW w:w="10403" w:type="dxa"/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W w:w="10345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921"/>
                    <w:gridCol w:w="2424"/>
                  </w:tblGrid>
                  <w:tr w:rsidR="00E53EBE" w14:paraId="317DB5D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73"/>
                    </w:trPr>
                    <w:tc>
                      <w:tcPr>
                        <w:tcW w:w="1034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3F3F3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14:paraId="52D0DB66" w14:textId="77777777" w:rsidR="00E53EBE" w:rsidRDefault="00FA69C9">
                        <w:pPr>
                          <w:pStyle w:val="Textbody"/>
                          <w:widowControl/>
                        </w:pPr>
                        <w:r>
                          <w:rPr>
                            <w:rFonts w:ascii="標楷體" w:eastAsia="標楷體" w:hAnsi="標楷體" w:cs="新細明體"/>
                            <w:noProof/>
                            <w:color w:val="000000"/>
                            <w:kern w:val="0"/>
                          </w:rPr>
                          <w:drawing>
                            <wp:inline distT="0" distB="0" distL="0" distR="0" wp14:anchorId="5D5F48AC" wp14:editId="2B73D2AA">
                              <wp:extent cx="106560" cy="106560"/>
                              <wp:effectExtent l="0" t="0" r="7740" b="7740"/>
                              <wp:docPr id="4" name="圖片 3" descr="icon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7">
                                        <a:lum/>
                                        <a:alphaModFix/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6560" cy="1065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  <a:prstDash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>個人資料</w:t>
                        </w:r>
                      </w:p>
                    </w:tc>
                  </w:tr>
                  <w:tr w:rsidR="00E53EBE" w14:paraId="038D0B3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012"/>
                    </w:trPr>
                    <w:tc>
                      <w:tcPr>
                        <w:tcW w:w="1034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tbl>
                        <w:tblPr>
                          <w:tblW w:w="10075" w:type="dxa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146"/>
                          <w:gridCol w:w="7929"/>
                        </w:tblGrid>
                        <w:tr w:rsidR="00E53EBE" w14:paraId="4AF91791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2761"/>
                          </w:trPr>
                          <w:tc>
                            <w:tcPr>
                              <w:tcW w:w="2146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</w:tcPr>
                            <w:p w14:paraId="3EB6C902" w14:textId="77777777" w:rsidR="00E53EBE" w:rsidRDefault="00FA69C9">
                              <w:pPr>
                                <w:pStyle w:val="Textbody"/>
                                <w:spacing w:line="400" w:lineRule="exact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浮貼一張</w:t>
                              </w:r>
                            </w:p>
                            <w:p w14:paraId="054A36E2" w14:textId="77777777" w:rsidR="00E53EBE" w:rsidRDefault="00FA69C9">
                              <w:pPr>
                                <w:pStyle w:val="Textbody"/>
                                <w:spacing w:line="400" w:lineRule="exact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二吋半身</w:t>
                              </w:r>
                            </w:p>
                            <w:p w14:paraId="0B2837D3" w14:textId="77777777" w:rsidR="00E53EBE" w:rsidRDefault="00FA69C9">
                              <w:pPr>
                                <w:pStyle w:val="Textbody"/>
                                <w:widowControl/>
                                <w:ind w:firstLine="480"/>
                              </w:pP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彩色照片</w:t>
                              </w:r>
                            </w:p>
                          </w:tc>
                          <w:tc>
                            <w:tcPr>
                              <w:tcW w:w="792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</w:tcPr>
                            <w:tbl>
                              <w:tblPr>
                                <w:tblW w:w="7815" w:type="dxa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62"/>
                                <w:gridCol w:w="1285"/>
                                <w:gridCol w:w="283"/>
                                <w:gridCol w:w="709"/>
                                <w:gridCol w:w="850"/>
                                <w:gridCol w:w="851"/>
                                <w:gridCol w:w="425"/>
                                <w:gridCol w:w="1850"/>
                              </w:tblGrid>
                              <w:tr w:rsidR="00E53EBE" w14:paraId="3B0970BB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737"/>
                                </w:trPr>
                                <w:tc>
                                  <w:tcPr>
                                    <w:tcW w:w="1562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14:paraId="20F24437" w14:textId="77777777" w:rsidR="00E53EBE" w:rsidRDefault="00FA69C9">
                                    <w:pPr>
                                      <w:pStyle w:val="Textbody"/>
                                      <w:widowControl/>
                                      <w:ind w:right="319"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  <w:szCs w:val="24"/>
                                      </w:rPr>
                                      <w:t>學生姓名</w:t>
                                    </w:r>
                                  </w:p>
                                </w:tc>
                                <w:tc>
                                  <w:tcPr>
                                    <w:tcW w:w="2277" w:type="dxa"/>
                                    <w:gridSpan w:val="3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14:paraId="092FAC0E" w14:textId="77777777" w:rsidR="00E53EBE" w:rsidRDefault="00E53EBE">
                                    <w:pPr>
                                      <w:pStyle w:val="Textbody"/>
                                      <w:widowControl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  <w:gridSpan w:val="2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14:paraId="04E83FCD" w14:textId="77777777" w:rsidR="00E53EBE" w:rsidRDefault="00FA69C9">
                                    <w:pPr>
                                      <w:pStyle w:val="Textbody"/>
                                      <w:widowControl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  <w:szCs w:val="24"/>
                                      </w:rPr>
                                      <w:t>就讀學校</w:t>
                                    </w:r>
                                  </w:p>
                                </w:tc>
                                <w:tc>
                                  <w:tcPr>
                                    <w:tcW w:w="2275" w:type="dxa"/>
                                    <w:gridSpan w:val="2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14:paraId="5CE43D1D" w14:textId="77777777" w:rsidR="00E53EBE" w:rsidRDefault="00E53EBE">
                                    <w:pPr>
                                      <w:pStyle w:val="Textbody"/>
                                      <w:widowControl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E53EBE" w14:paraId="429C7E1A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737"/>
                                </w:trPr>
                                <w:tc>
                                  <w:tcPr>
                                    <w:tcW w:w="1562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14:paraId="74367EB0" w14:textId="77777777" w:rsidR="00E53EBE" w:rsidRDefault="00FA69C9">
                                    <w:pPr>
                                      <w:pStyle w:val="Textbody"/>
                                      <w:widowControl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  <w:szCs w:val="24"/>
                                      </w:rPr>
                                      <w:t>出生年月日</w:t>
                                    </w:r>
                                  </w:p>
                                </w:tc>
                                <w:tc>
                                  <w:tcPr>
                                    <w:tcW w:w="1568" w:type="dxa"/>
                                    <w:gridSpan w:val="2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14:paraId="69A70E16" w14:textId="77777777" w:rsidR="00E53EBE" w:rsidRDefault="00E53EBE">
                                    <w:pPr>
                                      <w:pStyle w:val="Textbody"/>
                                      <w:widowControl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09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14:paraId="48D44E6A" w14:textId="77777777" w:rsidR="00E53EBE" w:rsidRDefault="00FA69C9">
                                    <w:pPr>
                                      <w:pStyle w:val="Textbody"/>
                                      <w:widowControl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  <w:szCs w:val="24"/>
                                      </w:rPr>
                                      <w:t>性別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14:paraId="13D10BFB" w14:textId="77777777" w:rsidR="00E53EBE" w:rsidRDefault="00E53EBE">
                                    <w:pPr>
                                      <w:pStyle w:val="Textbody"/>
                                      <w:widowControl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76" w:type="dxa"/>
                                    <w:gridSpan w:val="2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14:paraId="55C55CFF" w14:textId="77777777" w:rsidR="00E53EBE" w:rsidRDefault="00FA69C9">
                                    <w:pPr>
                                      <w:pStyle w:val="Textbody"/>
                                      <w:widowControl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  <w:szCs w:val="24"/>
                                      </w:rPr>
                                      <w:t>就讀年級</w:t>
                                    </w:r>
                                  </w:p>
                                </w:tc>
                                <w:tc>
                                  <w:tcPr>
                                    <w:tcW w:w="1850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14:paraId="0F8D810D" w14:textId="77777777" w:rsidR="00E53EBE" w:rsidRDefault="00E53EBE">
                                    <w:pPr>
                                      <w:pStyle w:val="Textbody"/>
                                      <w:widowControl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E53EBE" w14:paraId="73B13DB9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737"/>
                                </w:trPr>
                                <w:tc>
                                  <w:tcPr>
                                    <w:tcW w:w="1562" w:type="dxa"/>
                                    <w:vMerge w:val="restart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14:paraId="089E95FF" w14:textId="77777777" w:rsidR="00E53EBE" w:rsidRDefault="00FA69C9">
                                    <w:pPr>
                                      <w:pStyle w:val="Textbody"/>
                                      <w:widowControl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  <w:szCs w:val="24"/>
                                      </w:rPr>
                                      <w:t>主要照顧者</w:t>
                                    </w:r>
                                  </w:p>
                                </w:tc>
                                <w:tc>
                                  <w:tcPr>
                                    <w:tcW w:w="1285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14:paraId="46ED165A" w14:textId="77777777" w:rsidR="00E53EBE" w:rsidRDefault="00FA69C9">
                                    <w:pPr>
                                      <w:pStyle w:val="Textbody"/>
                                      <w:widowControl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  <w:szCs w:val="24"/>
                                      </w:rPr>
                                      <w:t>姓名</w:t>
                                    </w:r>
                                  </w:p>
                                </w:tc>
                                <w:tc>
                                  <w:tcPr>
                                    <w:tcW w:w="1842" w:type="dxa"/>
                                    <w:gridSpan w:val="3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14:paraId="107F55D0" w14:textId="77777777" w:rsidR="00E53EBE" w:rsidRDefault="00E53EBE">
                                    <w:pPr>
                                      <w:pStyle w:val="Textbody"/>
                                      <w:widowControl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76" w:type="dxa"/>
                                    <w:gridSpan w:val="2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14:paraId="000BBB3F" w14:textId="77777777" w:rsidR="00E53EBE" w:rsidRDefault="00FA69C9">
                                    <w:pPr>
                                      <w:pStyle w:val="Textbody"/>
                                      <w:widowControl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  <w:szCs w:val="24"/>
                                      </w:rPr>
                                      <w:t>聯絡電話</w:t>
                                    </w:r>
                                  </w:p>
                                </w:tc>
                                <w:tc>
                                  <w:tcPr>
                                    <w:tcW w:w="1850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14:paraId="5D1B1994" w14:textId="77777777" w:rsidR="00E53EBE" w:rsidRDefault="00E53EBE">
                                    <w:pPr>
                                      <w:pStyle w:val="Textbody"/>
                                      <w:widowControl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E53EBE" w14:paraId="65D397E4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737"/>
                                </w:trPr>
                                <w:tc>
                                  <w:tcPr>
                                    <w:tcW w:w="1562" w:type="dxa"/>
                                    <w:vMerge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14:paraId="7199CC74" w14:textId="77777777" w:rsidR="00000000" w:rsidRDefault="00FA69C9">
                                    <w:pPr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285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14:paraId="34456DDC" w14:textId="77777777" w:rsidR="00E53EBE" w:rsidRDefault="00FA69C9">
                                    <w:pPr>
                                      <w:pStyle w:val="Textbody"/>
                                      <w:widowControl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  <w:szCs w:val="24"/>
                                      </w:rPr>
                                      <w:t>聯絡地址</w:t>
                                    </w:r>
                                  </w:p>
                                </w:tc>
                                <w:tc>
                                  <w:tcPr>
                                    <w:tcW w:w="4968" w:type="dxa"/>
                                    <w:gridSpan w:val="6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14:paraId="6694642A" w14:textId="77777777" w:rsidR="00E53EBE" w:rsidRDefault="00E53EBE">
                                    <w:pPr>
                                      <w:pStyle w:val="Textbody"/>
                                      <w:widowControl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176F09B" w14:textId="77777777" w:rsidR="00E53EBE" w:rsidRDefault="00E53EBE">
                              <w:pPr>
                                <w:pStyle w:val="Textbody"/>
                                <w:widowControl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</w:pPr>
                            </w:p>
                          </w:tc>
                        </w:tr>
                      </w:tbl>
                      <w:p w14:paraId="5109E46D" w14:textId="77777777" w:rsidR="00E53EBE" w:rsidRDefault="00E53EBE">
                        <w:pPr>
                          <w:pStyle w:val="Textbody"/>
                          <w:widowControl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</w:pPr>
                      </w:p>
                    </w:tc>
                  </w:tr>
                  <w:tr w:rsidR="00E53EBE" w14:paraId="7EEE61D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1"/>
                    </w:trPr>
                    <w:tc>
                      <w:tcPr>
                        <w:tcW w:w="79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3F3F3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14:paraId="54F4A3E9" w14:textId="77777777" w:rsidR="00E53EBE" w:rsidRDefault="00FA69C9">
                        <w:pPr>
                          <w:pStyle w:val="Textbody"/>
                          <w:widowControl/>
                        </w:pPr>
                        <w:r>
                          <w:rPr>
                            <w:rFonts w:ascii="標楷體" w:eastAsia="標楷體" w:hAnsi="標楷體" w:cs="新細明體"/>
                            <w:noProof/>
                            <w:color w:val="000000"/>
                            <w:kern w:val="0"/>
                            <w:sz w:val="20"/>
                            <w:szCs w:val="20"/>
                          </w:rPr>
                          <w:drawing>
                            <wp:inline distT="0" distB="0" distL="0" distR="0" wp14:anchorId="156597FB" wp14:editId="758431F3">
                              <wp:extent cx="106560" cy="106560"/>
                              <wp:effectExtent l="0" t="0" r="7740" b="7740"/>
                              <wp:docPr id="5" name="圖片 2" descr="icon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7">
                                        <a:lum/>
                                        <a:alphaModFix/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6560" cy="1065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  <a:prstDash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>  </w:t>
                        </w:r>
                        <w:r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>特殊事蹟</w:t>
                        </w:r>
                      </w:p>
                    </w:tc>
                    <w:tc>
                      <w:tcPr>
                        <w:tcW w:w="24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3F3F3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14:paraId="4840F471" w14:textId="77777777" w:rsidR="00E53EBE" w:rsidRDefault="00FA69C9">
                        <w:pPr>
                          <w:pStyle w:val="Textbody"/>
                          <w:widowControl/>
                        </w:pPr>
                        <w:r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>證明文件</w:t>
                        </w:r>
                      </w:p>
                    </w:tc>
                  </w:tr>
                  <w:tr w:rsidR="00E53EBE" w14:paraId="489E5F2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253"/>
                    </w:trPr>
                    <w:tc>
                      <w:tcPr>
                        <w:tcW w:w="79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tbl>
                        <w:tblPr>
                          <w:tblW w:w="7810" w:type="dxa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7810"/>
                        </w:tblGrid>
                        <w:tr w:rsidR="00E53EBE" w14:paraId="3D35AF7D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448"/>
                          </w:trPr>
                          <w:tc>
                            <w:tcPr>
                              <w:tcW w:w="781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</w:tcPr>
                            <w:p w14:paraId="1A2DAB83" w14:textId="77777777" w:rsidR="00E53EBE" w:rsidRDefault="00FA69C9">
                              <w:pPr>
                                <w:pStyle w:val="Textbody"/>
                                <w:widowControl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</w:pPr>
                              <w:r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  <w:t>生活狀況：家境清寒符合下列條件之任何</w:t>
                              </w:r>
                              <w:r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  <w:t>1</w:t>
                              </w:r>
                              <w:r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  <w:t>項者：（請勾選，可複選）</w:t>
                              </w:r>
                            </w:p>
                            <w:p w14:paraId="65199209" w14:textId="77777777" w:rsidR="00E53EBE" w:rsidRDefault="00FA69C9">
                              <w:pPr>
                                <w:pStyle w:val="Textbody"/>
                                <w:widowControl/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</w:rPr>
                                <w:t>o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持有區公所核發之「低收入戶證明」</w:t>
                              </w:r>
                              <w:r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  <w:t>者</w:t>
                              </w:r>
                            </w:p>
                            <w:p w14:paraId="21044E1F" w14:textId="77777777" w:rsidR="00E53EBE" w:rsidRDefault="00FA69C9">
                              <w:pPr>
                                <w:pStyle w:val="Textbody"/>
                                <w:widowControl/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</w:rPr>
                                <w:t>o</w:t>
                              </w:r>
                              <w:r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  <w:t>家庭遭逢變故或家長非自願性失業而經濟困難者</w:t>
                              </w:r>
                            </w:p>
                          </w:tc>
                        </w:tr>
                        <w:tr w:rsidR="00E53EBE" w14:paraId="066E6417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2038"/>
                          </w:trPr>
                          <w:tc>
                            <w:tcPr>
                              <w:tcW w:w="781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</w:tcPr>
                            <w:p w14:paraId="4F9A190A" w14:textId="77777777" w:rsidR="00E53EBE" w:rsidRDefault="00FA69C9">
                              <w:pPr>
                                <w:pStyle w:val="Textbody"/>
                                <w:widowControl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</w:pPr>
                              <w:r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  <w:t>主要經濟來源：</w:t>
                              </w:r>
                            </w:p>
                            <w:p w14:paraId="65BF6B2C" w14:textId="77777777" w:rsidR="00E53EBE" w:rsidRDefault="00FA69C9">
                              <w:pPr>
                                <w:pStyle w:val="Textbody"/>
                                <w:widowControl/>
                                <w:numPr>
                                  <w:ilvl w:val="1"/>
                                  <w:numId w:val="2"/>
                                </w:numPr>
                              </w:pPr>
                              <w:r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  <w:t>姓名（或單位）：</w:t>
                              </w:r>
                              <w:r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u w:val="single"/>
                                </w:rPr>
                                <w:t xml:space="preserve">               </w:t>
                              </w:r>
                              <w:r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  <w:t xml:space="preserve">   </w:t>
                              </w:r>
                              <w:r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  <w:t>關係</w:t>
                              </w:r>
                              <w:r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u w:val="single"/>
                                </w:rPr>
                                <w:t xml:space="preserve">          </w:t>
                              </w:r>
                            </w:p>
                            <w:p w14:paraId="7B7F6F51" w14:textId="77777777" w:rsidR="00E53EBE" w:rsidRDefault="00FA69C9">
                              <w:pPr>
                                <w:pStyle w:val="Textbody"/>
                                <w:widowControl/>
                                <w:numPr>
                                  <w:ilvl w:val="1"/>
                                  <w:numId w:val="2"/>
                                </w:numPr>
                              </w:pPr>
                              <w:r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  <w:t>姓名（或單位）：</w:t>
                              </w:r>
                              <w:r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u w:val="single"/>
                                </w:rPr>
                                <w:t xml:space="preserve">               </w:t>
                              </w:r>
                              <w:r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  <w:t xml:space="preserve">   </w:t>
                              </w:r>
                              <w:r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  <w:t>關係</w:t>
                              </w:r>
                              <w:r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u w:val="single"/>
                                </w:rPr>
                                <w:t xml:space="preserve">          </w:t>
                              </w:r>
                            </w:p>
                            <w:p w14:paraId="62DE6BB0" w14:textId="77777777" w:rsidR="00E53EBE" w:rsidRDefault="00FA69C9">
                              <w:pPr>
                                <w:pStyle w:val="Textbody"/>
                                <w:widowControl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</w:pPr>
                              <w:r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  <w:t>二、家庭特殊狀況：</w:t>
                              </w:r>
                            </w:p>
                            <w:p w14:paraId="09D6231F" w14:textId="77777777" w:rsidR="00E53EBE" w:rsidRDefault="00E53EBE">
                              <w:pPr>
                                <w:pStyle w:val="Textbody"/>
                                <w:widowControl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</w:pPr>
                            </w:p>
                            <w:p w14:paraId="770E0A1D" w14:textId="77777777" w:rsidR="00E53EBE" w:rsidRDefault="00E53EBE">
                              <w:pPr>
                                <w:pStyle w:val="Textbody"/>
                                <w:widowControl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</w:pPr>
                            </w:p>
                            <w:p w14:paraId="70A70107" w14:textId="77777777" w:rsidR="00E53EBE" w:rsidRDefault="00E53EBE">
                              <w:pPr>
                                <w:pStyle w:val="Textbody"/>
                                <w:widowControl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</w:pPr>
                            </w:p>
                            <w:p w14:paraId="51DF6B8B" w14:textId="77777777" w:rsidR="00E53EBE" w:rsidRDefault="00E53EBE">
                              <w:pPr>
                                <w:pStyle w:val="Textbody"/>
                                <w:widowControl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</w:pPr>
                            </w:p>
                            <w:p w14:paraId="032D9309" w14:textId="77777777" w:rsidR="00E53EBE" w:rsidRDefault="00E53EBE">
                              <w:pPr>
                                <w:pStyle w:val="Textbody"/>
                                <w:widowControl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</w:pPr>
                            </w:p>
                          </w:tc>
                        </w:tr>
                        <w:tr w:rsidR="00E53EBE" w14:paraId="57C9EDE8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448"/>
                          </w:trPr>
                          <w:tc>
                            <w:tcPr>
                              <w:tcW w:w="781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</w:tcPr>
                            <w:p w14:paraId="54027317" w14:textId="77777777" w:rsidR="00E53EBE" w:rsidRDefault="00FA69C9">
                              <w:pPr>
                                <w:pStyle w:val="Textbody"/>
                                <w:widowControl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</w:pPr>
                              <w:r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  <w:t>品德優良，表現卓越符合下列條件之任何一項者：（請勾選，可複選）</w:t>
                              </w:r>
                            </w:p>
                            <w:p w14:paraId="7D0614AE" w14:textId="77777777" w:rsidR="00E53EBE" w:rsidRDefault="00FA69C9">
                              <w:pPr>
                                <w:pStyle w:val="Textbody"/>
                                <w:widowControl/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</w:rPr>
                                <w:t>o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前學年上下學期學業成績優異者</w:t>
                              </w:r>
                              <w:r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  <w:t>。</w:t>
                              </w:r>
                            </w:p>
                            <w:p w14:paraId="6D54583C" w14:textId="77777777" w:rsidR="00E53EBE" w:rsidRDefault="00FA69C9">
                              <w:pPr>
                                <w:pStyle w:val="Textbody"/>
                                <w:widowControl/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</w:rPr>
                                <w:t>o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具有特殊才能，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108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至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110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學年度表現卓越有具體成績證明者</w:t>
                              </w:r>
                              <w:r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  <w:t>。</w:t>
                              </w:r>
                            </w:p>
                          </w:tc>
                        </w:tr>
                        <w:tr w:rsidR="00E53EBE" w14:paraId="6F0B0796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448"/>
                          </w:trPr>
                          <w:tc>
                            <w:tcPr>
                              <w:tcW w:w="781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</w:tcPr>
                            <w:p w14:paraId="78B8BDB6" w14:textId="77777777" w:rsidR="00E53EBE" w:rsidRDefault="00FA69C9">
                              <w:pPr>
                                <w:pStyle w:val="Textbody"/>
                                <w:widowControl/>
                                <w:jc w:val="both"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</w:pPr>
                              <w:r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  <w:t>一、學習領域（學業）成績</w:t>
                              </w:r>
                            </w:p>
                            <w:p w14:paraId="6252E68D" w14:textId="77777777" w:rsidR="00E53EBE" w:rsidRDefault="00FA69C9">
                              <w:pPr>
                                <w:pStyle w:val="Textbody"/>
                                <w:spacing w:line="400" w:lineRule="exact"/>
                                <w:ind w:firstLine="641"/>
                                <w:jc w:val="both"/>
                              </w:pPr>
                              <w:r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  <w:t>前學年度上學期平均</w:t>
                              </w:r>
                              <w:r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  <w:t xml:space="preserve">_______   </w:t>
                              </w:r>
                              <w:r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  <w:t>前學年度下學期平均</w:t>
                              </w:r>
                              <w:r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  <w:t>_______</w:t>
                              </w:r>
                            </w:p>
                            <w:p w14:paraId="21639DBE" w14:textId="77777777" w:rsidR="00E53EBE" w:rsidRDefault="00FA69C9">
                              <w:pPr>
                                <w:pStyle w:val="Textbody"/>
                                <w:spacing w:line="400" w:lineRule="exact"/>
                                <w:ind w:firstLine="641"/>
                                <w:jc w:val="both"/>
                              </w:pPr>
                              <w:r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  <w:t>前學年上下學期總平均</w:t>
                              </w:r>
                              <w:r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u w:val="single"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  <w:t>（請填分數，勿寫等第）</w:t>
                              </w:r>
                            </w:p>
                            <w:p w14:paraId="05A758CB" w14:textId="77777777" w:rsidR="00E53EBE" w:rsidRDefault="00E53EBE">
                              <w:pPr>
                                <w:pStyle w:val="Textbody"/>
                                <w:spacing w:line="400" w:lineRule="exact"/>
                                <w:ind w:firstLine="641"/>
                                <w:jc w:val="both"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</w:pPr>
                            </w:p>
                            <w:p w14:paraId="00062443" w14:textId="77777777" w:rsidR="00E53EBE" w:rsidRDefault="00FA69C9">
                              <w:pPr>
                                <w:pStyle w:val="Textbody"/>
                                <w:spacing w:line="400" w:lineRule="exact"/>
                                <w:jc w:val="both"/>
                              </w:pPr>
                              <w:r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  <w:t>二、</w:t>
                              </w:r>
                              <w:r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  <w:t>108-110</w:t>
                              </w:r>
                              <w:r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  <w:t>學年度特殊才能具體成績（</w:t>
                              </w:r>
                              <w:r>
                                <w:rPr>
                                  <w:rFonts w:ascii="標楷體" w:eastAsia="標楷體" w:hAnsi="標楷體"/>
                                  <w:b/>
                                  <w:color w:val="000000"/>
                                </w:rPr>
                                <w:t>有者請填寫，無者免填）</w:t>
                              </w:r>
                            </w:p>
                            <w:p w14:paraId="06A9E0E1" w14:textId="77777777" w:rsidR="00E53EBE" w:rsidRDefault="00E53EBE">
                              <w:pPr>
                                <w:pStyle w:val="Textbody"/>
                                <w:widowControl/>
                                <w:jc w:val="both"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</w:pPr>
                            </w:p>
                            <w:tbl>
                              <w:tblPr>
                                <w:tblW w:w="7545" w:type="dxa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785"/>
                                <w:gridCol w:w="1080"/>
                                <w:gridCol w:w="3600"/>
                                <w:gridCol w:w="1080"/>
                              </w:tblGrid>
                              <w:tr w:rsidR="00E53EBE" w14:paraId="2183B63F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cantSplit/>
                                  <w:trHeight w:val="367"/>
                                </w:trPr>
                                <w:tc>
                                  <w:tcPr>
                                    <w:tcW w:w="1785" w:type="dxa"/>
                                    <w:tcBorders>
                                      <w:top w:val="double" w:sz="4" w:space="0" w:color="000000"/>
                                      <w:left w:val="double" w:sz="4" w:space="0" w:color="000000"/>
                                      <w:bottom w:val="dotted" w:sz="4" w:space="0" w:color="000000"/>
                                      <w:right w:val="dotted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14:paraId="3E24D69B" w14:textId="77777777" w:rsidR="00E53EBE" w:rsidRDefault="00FA69C9">
                                    <w:pPr>
                                      <w:pStyle w:val="Textbody"/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獎狀或證書名稱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Borders>
                                      <w:top w:val="double" w:sz="4" w:space="0" w:color="000000"/>
                                      <w:left w:val="dotted" w:sz="4" w:space="0" w:color="000000"/>
                                      <w:bottom w:val="dotted" w:sz="4" w:space="0" w:color="000000"/>
                                      <w:right w:val="dotted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14:paraId="2649C8A7" w14:textId="77777777" w:rsidR="00E53EBE" w:rsidRDefault="00FA69C9">
                                    <w:pPr>
                                      <w:pStyle w:val="Textbody"/>
                                      <w:spacing w:line="40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頒發單位</w:t>
                                    </w:r>
                                  </w:p>
                                </w:tc>
                                <w:tc>
                                  <w:tcPr>
                                    <w:tcW w:w="3600" w:type="dxa"/>
                                    <w:tcBorders>
                                      <w:top w:val="double" w:sz="4" w:space="0" w:color="000000"/>
                                      <w:left w:val="dotted" w:sz="4" w:space="0" w:color="000000"/>
                                      <w:bottom w:val="dotted" w:sz="4" w:space="0" w:color="000000"/>
                                      <w:right w:val="dotted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14:paraId="77A375D9" w14:textId="77777777" w:rsidR="00E53EBE" w:rsidRDefault="00FA69C9">
                                    <w:pPr>
                                      <w:pStyle w:val="Textbody"/>
                                      <w:spacing w:line="40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受獎事由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  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Borders>
                                      <w:top w:val="double" w:sz="4" w:space="0" w:color="000000"/>
                                      <w:left w:val="dotted" w:sz="4" w:space="0" w:color="000000"/>
                                      <w:bottom w:val="dotted" w:sz="4" w:space="0" w:color="000000"/>
                                      <w:right w:val="doub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14:paraId="54ECF519" w14:textId="77777777" w:rsidR="00E53EBE" w:rsidRDefault="00FA69C9">
                                    <w:pPr>
                                      <w:pStyle w:val="Textbody"/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頒發時間</w:t>
                                    </w:r>
                                  </w:p>
                                </w:tc>
                              </w:tr>
                              <w:tr w:rsidR="00E53EBE" w14:paraId="7AA18F1F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cantSplit/>
                                  <w:trHeight w:val="402"/>
                                </w:trPr>
                                <w:tc>
                                  <w:tcPr>
                                    <w:tcW w:w="1785" w:type="dxa"/>
                                    <w:tcBorders>
                                      <w:top w:val="dotted" w:sz="4" w:space="0" w:color="000000"/>
                                      <w:left w:val="double" w:sz="4" w:space="0" w:color="000000"/>
                                      <w:bottom w:val="dotted" w:sz="4" w:space="0" w:color="000000"/>
                                      <w:right w:val="dotted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14:paraId="54F35385" w14:textId="77777777" w:rsidR="00E53EBE" w:rsidRDefault="00E53EBE">
                                    <w:pPr>
                                      <w:pStyle w:val="Textbody"/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80" w:type="dxa"/>
                                    <w:tcBorders>
                                      <w:top w:val="dotted" w:sz="4" w:space="0" w:color="000000"/>
                                      <w:left w:val="dotted" w:sz="4" w:space="0" w:color="000000"/>
                                      <w:bottom w:val="dotted" w:sz="4" w:space="0" w:color="000000"/>
                                      <w:right w:val="dotted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14:paraId="15D7FDD8" w14:textId="77777777" w:rsidR="00E53EBE" w:rsidRDefault="00E53EBE">
                                    <w:pPr>
                                      <w:pStyle w:val="Textbody"/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0" w:type="dxa"/>
                                    <w:tcBorders>
                                      <w:top w:val="dotted" w:sz="4" w:space="0" w:color="000000"/>
                                      <w:left w:val="dotted" w:sz="4" w:space="0" w:color="000000"/>
                                      <w:bottom w:val="dotted" w:sz="4" w:space="0" w:color="000000"/>
                                      <w:right w:val="dotted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14:paraId="1A3209DC" w14:textId="77777777" w:rsidR="00E53EBE" w:rsidRDefault="00E53EBE">
                                    <w:pPr>
                                      <w:pStyle w:val="Textbody"/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80" w:type="dxa"/>
                                    <w:tcBorders>
                                      <w:top w:val="dotted" w:sz="4" w:space="0" w:color="000000"/>
                                      <w:left w:val="dotted" w:sz="4" w:space="0" w:color="000000"/>
                                      <w:bottom w:val="dotted" w:sz="4" w:space="0" w:color="000000"/>
                                      <w:right w:val="doub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14:paraId="0CB0EDDA" w14:textId="77777777" w:rsidR="00E53EBE" w:rsidRDefault="00E53EBE">
                                    <w:pPr>
                                      <w:pStyle w:val="Textbody"/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</w:p>
                                </w:tc>
                              </w:tr>
                              <w:tr w:rsidR="00E53EBE" w14:paraId="03F62D29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cantSplit/>
                                  <w:trHeight w:val="384"/>
                                </w:trPr>
                                <w:tc>
                                  <w:tcPr>
                                    <w:tcW w:w="1785" w:type="dxa"/>
                                    <w:tcBorders>
                                      <w:top w:val="dotted" w:sz="4" w:space="0" w:color="000000"/>
                                      <w:left w:val="double" w:sz="4" w:space="0" w:color="000000"/>
                                      <w:bottom w:val="dotted" w:sz="4" w:space="0" w:color="000000"/>
                                      <w:right w:val="dotted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14:paraId="22FC8AAE" w14:textId="77777777" w:rsidR="00E53EBE" w:rsidRDefault="00E53EBE">
                                    <w:pPr>
                                      <w:pStyle w:val="Textbody"/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80" w:type="dxa"/>
                                    <w:tcBorders>
                                      <w:top w:val="dotted" w:sz="4" w:space="0" w:color="000000"/>
                                      <w:left w:val="dotted" w:sz="4" w:space="0" w:color="000000"/>
                                      <w:bottom w:val="dotted" w:sz="4" w:space="0" w:color="000000"/>
                                      <w:right w:val="dotted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14:paraId="4D60F6C6" w14:textId="77777777" w:rsidR="00E53EBE" w:rsidRDefault="00E53EBE">
                                    <w:pPr>
                                      <w:pStyle w:val="Textbody"/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0" w:type="dxa"/>
                                    <w:tcBorders>
                                      <w:top w:val="dotted" w:sz="4" w:space="0" w:color="000000"/>
                                      <w:left w:val="dotted" w:sz="4" w:space="0" w:color="000000"/>
                                      <w:bottom w:val="dotted" w:sz="4" w:space="0" w:color="000000"/>
                                      <w:right w:val="dotted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14:paraId="1BE7E14C" w14:textId="77777777" w:rsidR="00E53EBE" w:rsidRDefault="00E53EBE">
                                    <w:pPr>
                                      <w:pStyle w:val="Textbody"/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80" w:type="dxa"/>
                                    <w:tcBorders>
                                      <w:top w:val="dotted" w:sz="4" w:space="0" w:color="000000"/>
                                      <w:left w:val="dotted" w:sz="4" w:space="0" w:color="000000"/>
                                      <w:bottom w:val="dotted" w:sz="4" w:space="0" w:color="000000"/>
                                      <w:right w:val="doub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14:paraId="29BAF282" w14:textId="77777777" w:rsidR="00E53EBE" w:rsidRDefault="00E53EBE">
                                    <w:pPr>
                                      <w:pStyle w:val="Textbody"/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</w:p>
                                </w:tc>
                              </w:tr>
                              <w:tr w:rsidR="00E53EBE" w14:paraId="75BA5D1A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cantSplit/>
                                  <w:trHeight w:val="402"/>
                                </w:trPr>
                                <w:tc>
                                  <w:tcPr>
                                    <w:tcW w:w="1785" w:type="dxa"/>
                                    <w:tcBorders>
                                      <w:top w:val="dotted" w:sz="4" w:space="0" w:color="000000"/>
                                      <w:left w:val="double" w:sz="4" w:space="0" w:color="000000"/>
                                      <w:bottom w:val="double" w:sz="4" w:space="0" w:color="000000"/>
                                      <w:right w:val="dotted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14:paraId="162F3FC2" w14:textId="77777777" w:rsidR="00E53EBE" w:rsidRDefault="00E53EBE">
                                    <w:pPr>
                                      <w:pStyle w:val="Textbody"/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80" w:type="dxa"/>
                                    <w:tcBorders>
                                      <w:top w:val="dotted" w:sz="4" w:space="0" w:color="000000"/>
                                      <w:left w:val="dotted" w:sz="4" w:space="0" w:color="000000"/>
                                      <w:bottom w:val="double" w:sz="4" w:space="0" w:color="000000"/>
                                      <w:right w:val="dotted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14:paraId="2DADC25B" w14:textId="77777777" w:rsidR="00E53EBE" w:rsidRDefault="00E53EBE">
                                    <w:pPr>
                                      <w:pStyle w:val="Textbody"/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0" w:type="dxa"/>
                                    <w:tcBorders>
                                      <w:top w:val="dotted" w:sz="4" w:space="0" w:color="000000"/>
                                      <w:left w:val="dotted" w:sz="4" w:space="0" w:color="000000"/>
                                      <w:bottom w:val="double" w:sz="4" w:space="0" w:color="000000"/>
                                      <w:right w:val="dotted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14:paraId="7E05DE78" w14:textId="77777777" w:rsidR="00E53EBE" w:rsidRDefault="00E53EBE">
                                    <w:pPr>
                                      <w:pStyle w:val="Textbody"/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80" w:type="dxa"/>
                                    <w:tcBorders>
                                      <w:top w:val="dotted" w:sz="4" w:space="0" w:color="000000"/>
                                      <w:left w:val="dotted" w:sz="4" w:space="0" w:color="000000"/>
                                      <w:bottom w:val="double" w:sz="4" w:space="0" w:color="000000"/>
                                      <w:right w:val="doub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14:paraId="42349163" w14:textId="77777777" w:rsidR="00E53EBE" w:rsidRDefault="00E53EBE">
                                    <w:pPr>
                                      <w:pStyle w:val="Textbody"/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9929BFE" w14:textId="77777777" w:rsidR="00E53EBE" w:rsidRDefault="00FA69C9">
                              <w:pPr>
                                <w:pStyle w:val="Textbody"/>
                                <w:widowControl/>
                                <w:jc w:val="both"/>
                              </w:pPr>
                              <w:r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  <w:lastRenderedPageBreak/>
                                <w:t>三、學習狀況摘要：</w:t>
                              </w:r>
                            </w:p>
                            <w:p w14:paraId="58772854" w14:textId="77777777" w:rsidR="00E53EBE" w:rsidRDefault="00E53EBE">
                              <w:pPr>
                                <w:pStyle w:val="Textbody"/>
                                <w:widowControl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</w:pPr>
                            </w:p>
                            <w:p w14:paraId="6E52FC2C" w14:textId="77777777" w:rsidR="00E53EBE" w:rsidRDefault="00E53EBE">
                              <w:pPr>
                                <w:pStyle w:val="Textbody"/>
                                <w:widowControl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</w:pPr>
                            </w:p>
                            <w:p w14:paraId="00A12624" w14:textId="77777777" w:rsidR="00E53EBE" w:rsidRDefault="00E53EBE">
                              <w:pPr>
                                <w:pStyle w:val="Textbody"/>
                                <w:widowControl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</w:pPr>
                            </w:p>
                            <w:p w14:paraId="4140D3D2" w14:textId="77777777" w:rsidR="00E53EBE" w:rsidRDefault="00E53EBE">
                              <w:pPr>
                                <w:pStyle w:val="Textbody"/>
                                <w:widowControl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</w:pPr>
                            </w:p>
                          </w:tc>
                        </w:tr>
                        <w:tr w:rsidR="00E53EBE" w14:paraId="5632A05A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5936"/>
                          </w:trPr>
                          <w:tc>
                            <w:tcPr>
                              <w:tcW w:w="781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</w:tcPr>
                            <w:p w14:paraId="152F0B2B" w14:textId="77777777" w:rsidR="00E53EBE" w:rsidRDefault="00E53EBE">
                              <w:pPr>
                                <w:pStyle w:val="Textbody"/>
                                <w:widowControl/>
                                <w:spacing w:line="260" w:lineRule="exact"/>
                                <w:ind w:left="1200" w:hanging="1200"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</w:pPr>
                            </w:p>
                            <w:p w14:paraId="48CC25E5" w14:textId="77777777" w:rsidR="00E53EBE" w:rsidRDefault="00FA69C9">
                              <w:pPr>
                                <w:pStyle w:val="Textbody"/>
                                <w:widowControl/>
                                <w:spacing w:line="260" w:lineRule="exact"/>
                                <w:ind w:left="468" w:hanging="468"/>
                                <w:jc w:val="both"/>
                              </w:pPr>
                              <w:r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  </w:t>
                              </w:r>
                              <w:r>
                                <w:rPr>
                                  <w:rFonts w:ascii="標楷體" w:eastAsia="標楷體" w:hAnsi="標楷體" w:cs="新細明體"/>
                                  <w:noProof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6B7D3933" wp14:editId="3E085888">
                                    <wp:extent cx="106560" cy="106560"/>
                                    <wp:effectExtent l="0" t="0" r="7740" b="7740"/>
                                    <wp:docPr id="6" name="圖片 1" descr="icon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7">
                                              <a:lum/>
                                              <a:alphaModFix/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6560" cy="1065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  <a:prstDash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 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目前或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111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學年度（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111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年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8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月至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112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年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7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月）將接受之相關長期持續獎補助情形（不含臨時性單次補助或政府法定應給予之相關生活補助，如低收入戶生活補助、身心障礙者生活補助等）</w:t>
                              </w:r>
                            </w:p>
                            <w:p w14:paraId="5AD6A1A6" w14:textId="77777777" w:rsidR="00E53EBE" w:rsidRDefault="00E53EBE">
                              <w:pPr>
                                <w:pStyle w:val="Textbody"/>
                                <w:widowControl/>
                                <w:spacing w:line="260" w:lineRule="exact"/>
                                <w:ind w:left="1200" w:hanging="1200"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291"/>
                                <w:gridCol w:w="1292"/>
                                <w:gridCol w:w="1291"/>
                                <w:gridCol w:w="1291"/>
                                <w:gridCol w:w="1289"/>
                                <w:gridCol w:w="1286"/>
                              </w:tblGrid>
                              <w:tr w:rsidR="00E53EBE" w14:paraId="54956B7F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1293" w:type="dxa"/>
                                    <w:vMerge w:val="restart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14:paraId="770446E0" w14:textId="77777777" w:rsidR="00E53EBE" w:rsidRDefault="00FA69C9">
                                    <w:pPr>
                                      <w:pStyle w:val="Textbody"/>
                                      <w:widowControl/>
                                      <w:jc w:val="center"/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  <w:t>獎補助</w:t>
                                    </w:r>
                                  </w:p>
                                  <w:p w14:paraId="7A1FFCF4" w14:textId="77777777" w:rsidR="00E53EBE" w:rsidRDefault="00FA69C9">
                                    <w:pPr>
                                      <w:pStyle w:val="Textbody"/>
                                      <w:widowControl/>
                                      <w:jc w:val="center"/>
                                    </w:pPr>
                                    <w:r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  <w:t>事項</w:t>
                                    </w:r>
                                  </w:p>
                                </w:tc>
                                <w:tc>
                                  <w:tcPr>
                                    <w:tcW w:w="1294" w:type="dxa"/>
                                    <w:vMerge w:val="restart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14:paraId="383806F7" w14:textId="77777777" w:rsidR="00E53EBE" w:rsidRDefault="00FA69C9">
                                    <w:pPr>
                                      <w:pStyle w:val="Textbody"/>
                                      <w:widowControl/>
                                      <w:jc w:val="center"/>
                                    </w:pPr>
                                    <w:r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  <w:t>獎助單位</w:t>
                                    </w:r>
                                  </w:p>
                                </w:tc>
                                <w:tc>
                                  <w:tcPr>
                                    <w:tcW w:w="1293" w:type="dxa"/>
                                    <w:vMerge w:val="restart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14:paraId="587001FA" w14:textId="77777777" w:rsidR="00E53EBE" w:rsidRDefault="00FA69C9">
                                    <w:pPr>
                                      <w:pStyle w:val="Textbody"/>
                                      <w:widowControl/>
                                      <w:jc w:val="center"/>
                                    </w:pPr>
                                    <w:r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  <w:t>獎助金額</w:t>
                                    </w:r>
                                  </w:p>
                                </w:tc>
                                <w:tc>
                                  <w:tcPr>
                                    <w:tcW w:w="1293" w:type="dxa"/>
                                    <w:vMerge w:val="restart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14:paraId="5C08C243" w14:textId="77777777" w:rsidR="00E53EBE" w:rsidRDefault="00FA69C9">
                                    <w:pPr>
                                      <w:pStyle w:val="Textbody"/>
                                      <w:widowControl/>
                                      <w:jc w:val="center"/>
                                    </w:pPr>
                                    <w:r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  <w:t>獎助起迄時間</w:t>
                                    </w:r>
                                  </w:p>
                                </w:tc>
                                <w:tc>
                                  <w:tcPr>
                                    <w:tcW w:w="2579" w:type="dxa"/>
                                    <w:gridSpan w:val="2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14:paraId="57117A80" w14:textId="77777777" w:rsidR="00E53EBE" w:rsidRDefault="00FA69C9">
                                    <w:pPr>
                                      <w:pStyle w:val="Textbody"/>
                                      <w:widowControl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</w:rPr>
                                      <w:t>請勾選補助方式</w:t>
                                    </w:r>
                                  </w:p>
                                </w:tc>
                              </w:tr>
                              <w:tr w:rsidR="00E53EBE" w14:paraId="151B4D2F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1293" w:type="dxa"/>
                                    <w:vMerge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14:paraId="0349CFAA" w14:textId="77777777" w:rsidR="00000000" w:rsidRDefault="00FA69C9">
                                    <w:pPr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294" w:type="dxa"/>
                                    <w:vMerge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14:paraId="41B06F25" w14:textId="77777777" w:rsidR="00000000" w:rsidRDefault="00FA69C9">
                                    <w:pPr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293" w:type="dxa"/>
                                    <w:vMerge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14:paraId="28A4B5BD" w14:textId="77777777" w:rsidR="00000000" w:rsidRDefault="00FA69C9">
                                    <w:pPr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293" w:type="dxa"/>
                                    <w:vMerge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14:paraId="51DCCF3A" w14:textId="77777777" w:rsidR="00000000" w:rsidRDefault="00FA69C9">
                                    <w:pPr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291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14:paraId="1F06CD6C" w14:textId="77777777" w:rsidR="00E53EBE" w:rsidRDefault="00FA69C9">
                                    <w:pPr>
                                      <w:pStyle w:val="Textbody"/>
                                      <w:widowControl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</w:rPr>
                                      <w:t>每月</w:t>
                                    </w:r>
                                  </w:p>
                                </w:tc>
                                <w:tc>
                                  <w:tcPr>
                                    <w:tcW w:w="1288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</w:tcPr>
                                  <w:p w14:paraId="63036A8B" w14:textId="77777777" w:rsidR="00E53EBE" w:rsidRDefault="00FA69C9">
                                    <w:pPr>
                                      <w:pStyle w:val="Textbody"/>
                                      <w:widowControl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</w:rPr>
                                      <w:t>每年</w:t>
                                    </w:r>
                                  </w:p>
                                </w:tc>
                              </w:tr>
                              <w:tr w:rsidR="00E53EBE" w14:paraId="008E126B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1293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14:paraId="536CD31F" w14:textId="77777777" w:rsidR="00E53EBE" w:rsidRDefault="00E53EBE">
                                    <w:pPr>
                                      <w:pStyle w:val="Textbody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</w:rPr>
                                    </w:pPr>
                                  </w:p>
                                  <w:p w14:paraId="10EC3E4E" w14:textId="77777777" w:rsidR="00E53EBE" w:rsidRDefault="00E53EBE">
                                    <w:pPr>
                                      <w:pStyle w:val="Textbody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14:paraId="521EFB58" w14:textId="77777777" w:rsidR="00E53EBE" w:rsidRDefault="00E53EBE">
                                    <w:pPr>
                                      <w:pStyle w:val="Textbody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3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14:paraId="099D43FA" w14:textId="77777777" w:rsidR="00E53EBE" w:rsidRDefault="00E53EBE">
                                    <w:pPr>
                                      <w:pStyle w:val="Textbody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3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14:paraId="71457B99" w14:textId="77777777" w:rsidR="00E53EBE" w:rsidRDefault="00E53EBE">
                                    <w:pPr>
                                      <w:pStyle w:val="Textbody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1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14:paraId="11A39C1D" w14:textId="77777777" w:rsidR="00E53EBE" w:rsidRDefault="00E53EBE">
                                    <w:pPr>
                                      <w:pStyle w:val="Textbody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88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14:paraId="4CA8BE01" w14:textId="77777777" w:rsidR="00E53EBE" w:rsidRDefault="00E53EBE">
                                    <w:pPr>
                                      <w:pStyle w:val="Textbody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</w:rPr>
                                    </w:pPr>
                                  </w:p>
                                </w:tc>
                              </w:tr>
                              <w:tr w:rsidR="00E53EBE" w14:paraId="5C3D290F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1293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14:paraId="6565557B" w14:textId="77777777" w:rsidR="00E53EBE" w:rsidRDefault="00E53EBE">
                                    <w:pPr>
                                      <w:pStyle w:val="Textbody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</w:rPr>
                                    </w:pPr>
                                  </w:p>
                                  <w:p w14:paraId="7B8D3BE1" w14:textId="77777777" w:rsidR="00E53EBE" w:rsidRDefault="00E53EBE">
                                    <w:pPr>
                                      <w:pStyle w:val="Textbody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14:paraId="743F1721" w14:textId="77777777" w:rsidR="00E53EBE" w:rsidRDefault="00E53EBE">
                                    <w:pPr>
                                      <w:pStyle w:val="Textbody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3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14:paraId="33673883" w14:textId="77777777" w:rsidR="00E53EBE" w:rsidRDefault="00E53EBE">
                                    <w:pPr>
                                      <w:pStyle w:val="Textbody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3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14:paraId="19EFC63E" w14:textId="77777777" w:rsidR="00E53EBE" w:rsidRDefault="00E53EBE">
                                    <w:pPr>
                                      <w:pStyle w:val="Textbody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1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14:paraId="1E950B66" w14:textId="77777777" w:rsidR="00E53EBE" w:rsidRDefault="00E53EBE">
                                    <w:pPr>
                                      <w:pStyle w:val="Textbody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88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14:paraId="56E2F77C" w14:textId="77777777" w:rsidR="00E53EBE" w:rsidRDefault="00E53EBE">
                                    <w:pPr>
                                      <w:pStyle w:val="Textbody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</w:rPr>
                                    </w:pPr>
                                  </w:p>
                                </w:tc>
                              </w:tr>
                              <w:tr w:rsidR="00E53EBE" w14:paraId="0CC6C46A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1293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14:paraId="315D1C8F" w14:textId="77777777" w:rsidR="00E53EBE" w:rsidRDefault="00E53EBE">
                                    <w:pPr>
                                      <w:pStyle w:val="Textbody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</w:rPr>
                                    </w:pPr>
                                  </w:p>
                                  <w:p w14:paraId="5C1D7A4E" w14:textId="77777777" w:rsidR="00E53EBE" w:rsidRDefault="00E53EBE">
                                    <w:pPr>
                                      <w:pStyle w:val="Textbody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14:paraId="71E9F2CD" w14:textId="77777777" w:rsidR="00E53EBE" w:rsidRDefault="00E53EBE">
                                    <w:pPr>
                                      <w:pStyle w:val="Textbody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3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14:paraId="371494F7" w14:textId="77777777" w:rsidR="00E53EBE" w:rsidRDefault="00E53EBE">
                                    <w:pPr>
                                      <w:pStyle w:val="Textbody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3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14:paraId="2BA39030" w14:textId="77777777" w:rsidR="00E53EBE" w:rsidRDefault="00E53EBE">
                                    <w:pPr>
                                      <w:pStyle w:val="Textbody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1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14:paraId="3CDF4DB7" w14:textId="77777777" w:rsidR="00E53EBE" w:rsidRDefault="00E53EBE">
                                    <w:pPr>
                                      <w:pStyle w:val="Textbody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88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14:paraId="5DB53BDF" w14:textId="77777777" w:rsidR="00E53EBE" w:rsidRDefault="00E53EBE">
                                    <w:pPr>
                                      <w:pStyle w:val="Textbody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</w:rPr>
                                    </w:pPr>
                                  </w:p>
                                </w:tc>
                              </w:tr>
                              <w:tr w:rsidR="00E53EBE" w14:paraId="13BE31D9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1293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14:paraId="4069C749" w14:textId="77777777" w:rsidR="00E53EBE" w:rsidRDefault="00E53EBE">
                                    <w:pPr>
                                      <w:pStyle w:val="Textbody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</w:rPr>
                                    </w:pPr>
                                  </w:p>
                                  <w:p w14:paraId="350F1EE0" w14:textId="77777777" w:rsidR="00E53EBE" w:rsidRDefault="00E53EBE">
                                    <w:pPr>
                                      <w:pStyle w:val="Textbody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14:paraId="20204BAC" w14:textId="77777777" w:rsidR="00E53EBE" w:rsidRDefault="00E53EBE">
                                    <w:pPr>
                                      <w:pStyle w:val="Textbody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3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14:paraId="1203C63A" w14:textId="77777777" w:rsidR="00E53EBE" w:rsidRDefault="00E53EBE">
                                    <w:pPr>
                                      <w:pStyle w:val="Textbody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3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14:paraId="35D85026" w14:textId="77777777" w:rsidR="00E53EBE" w:rsidRDefault="00E53EBE">
                                    <w:pPr>
                                      <w:pStyle w:val="Textbody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1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14:paraId="46879AAB" w14:textId="77777777" w:rsidR="00E53EBE" w:rsidRDefault="00E53EBE">
                                    <w:pPr>
                                      <w:pStyle w:val="Textbody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88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14:paraId="5B457C4B" w14:textId="77777777" w:rsidR="00E53EBE" w:rsidRDefault="00E53EBE">
                                    <w:pPr>
                                      <w:pStyle w:val="Textbody"/>
                                      <w:widowControl/>
                                      <w:spacing w:line="260" w:lineRule="exact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28B1B31" w14:textId="77777777" w:rsidR="00E53EBE" w:rsidRDefault="00FA69C9">
                              <w:pPr>
                                <w:pStyle w:val="Textbody"/>
                                <w:spacing w:line="400" w:lineRule="exact"/>
                                <w:ind w:left="120" w:hanging="120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*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獎補助情形請據實填寫，如有故意隱匿情事，經查核屬實，本府得取消其申請及受獎助資格，並停止相關獎助。</w:t>
                              </w:r>
                            </w:p>
                            <w:p w14:paraId="2D9ED39C" w14:textId="77777777" w:rsidR="00E53EBE" w:rsidRDefault="00FA69C9">
                              <w:pPr>
                                <w:pStyle w:val="Textbody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*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以上表格如空白欄位不足時可自行延長，惟格式內容不得擅自變更。</w:t>
                              </w:r>
                            </w:p>
                            <w:p w14:paraId="4128D2FA" w14:textId="77777777" w:rsidR="00E53EBE" w:rsidRDefault="00E53EBE">
                              <w:pPr>
                                <w:pStyle w:val="Textbody"/>
                                <w:widowControl/>
                                <w:spacing w:line="260" w:lineRule="exact"/>
                                <w:ind w:left="1200" w:hanging="1200"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</w:rPr>
                              </w:pPr>
                            </w:p>
                          </w:tc>
                        </w:tr>
                      </w:tbl>
                      <w:p w14:paraId="6F3E8D3C" w14:textId="77777777" w:rsidR="00E53EBE" w:rsidRDefault="00E53EBE">
                        <w:pPr>
                          <w:pStyle w:val="Textbody"/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</w:pPr>
                      </w:p>
                    </w:tc>
                    <w:tc>
                      <w:tcPr>
                        <w:tcW w:w="24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14:paraId="4DBD3041" w14:textId="77777777" w:rsidR="00E53EBE" w:rsidRDefault="00FA69C9">
                        <w:pPr>
                          <w:pStyle w:val="Textbody"/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lastRenderedPageBreak/>
                          <w:t>低收入戶請附以下文件：</w:t>
                        </w:r>
                      </w:p>
                      <w:p w14:paraId="6DF11862" w14:textId="77777777" w:rsidR="00E53EBE" w:rsidRDefault="00FA69C9">
                        <w:pPr>
                          <w:pStyle w:val="Textbody"/>
                          <w:widowControl/>
                          <w:jc w:val="both"/>
                        </w:pPr>
                        <w:r>
                          <w:rPr>
                            <w:rFonts w:ascii="Wingdings" w:eastAsia="Wingdings" w:hAnsi="Wingdings" w:cs="Wingdings"/>
                            <w:color w:val="000000"/>
                          </w:rPr>
                          <w:t>o</w:t>
                        </w:r>
                        <w:r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>全戶戶籍謄本</w:t>
                        </w:r>
                      </w:p>
                      <w:p w14:paraId="55416195" w14:textId="77777777" w:rsidR="00E53EBE" w:rsidRDefault="00FA69C9">
                        <w:pPr>
                          <w:pStyle w:val="Textbody"/>
                          <w:widowControl/>
                          <w:jc w:val="both"/>
                        </w:pPr>
                        <w:r>
                          <w:rPr>
                            <w:rFonts w:ascii="Wingdings" w:eastAsia="Wingdings" w:hAnsi="Wingdings" w:cs="Wingdings"/>
                            <w:color w:val="000000"/>
                          </w:rPr>
                          <w:t>o</w:t>
                        </w:r>
                        <w:r>
                          <w:rPr>
                            <w:rFonts w:ascii="標楷體" w:eastAsia="標楷體" w:hAnsi="標楷體"/>
                            <w:color w:val="000000"/>
                            <w:sz w:val="20"/>
                            <w:szCs w:val="20"/>
                          </w:rPr>
                          <w:t>低收入戶證明</w:t>
                        </w:r>
                      </w:p>
                      <w:p w14:paraId="4849863E" w14:textId="77777777" w:rsidR="00E53EBE" w:rsidRDefault="00E53EBE">
                        <w:pPr>
                          <w:pStyle w:val="Textbody"/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  <w:p w14:paraId="47AFCEB1" w14:textId="77777777" w:rsidR="00E53EBE" w:rsidRDefault="00FA69C9">
                        <w:pPr>
                          <w:pStyle w:val="Textbody"/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>非低收入戶應附以下文件：</w:t>
                        </w:r>
                      </w:p>
                      <w:p w14:paraId="3E9931CB" w14:textId="77777777" w:rsidR="00E53EBE" w:rsidRDefault="00FA69C9">
                        <w:pPr>
                          <w:pStyle w:val="Textbody"/>
                          <w:widowControl/>
                          <w:jc w:val="both"/>
                        </w:pPr>
                        <w:r>
                          <w:rPr>
                            <w:rFonts w:ascii="Wingdings" w:eastAsia="Wingdings" w:hAnsi="Wingdings" w:cs="Wingdings"/>
                            <w:color w:val="000000"/>
                          </w:rPr>
                          <w:t>o</w:t>
                        </w:r>
                        <w:r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>全戶戶籍謄本</w:t>
                        </w:r>
                      </w:p>
                      <w:p w14:paraId="16181C41" w14:textId="77777777" w:rsidR="00E53EBE" w:rsidRDefault="00FA69C9">
                        <w:pPr>
                          <w:pStyle w:val="Textbody"/>
                          <w:widowControl/>
                          <w:ind w:left="360" w:hanging="360"/>
                          <w:jc w:val="both"/>
                        </w:pPr>
                        <w:r>
                          <w:rPr>
                            <w:rFonts w:ascii="Wingdings" w:eastAsia="Wingdings" w:hAnsi="Wingdings" w:cs="Wingdings"/>
                            <w:color w:val="000000"/>
                          </w:rPr>
                          <w:t>o</w:t>
                        </w:r>
                        <w:r>
                          <w:rPr>
                            <w:rFonts w:ascii="標楷體" w:eastAsia="標楷體" w:hAnsi="標楷體"/>
                            <w:color w:val="000000"/>
                            <w:sz w:val="20"/>
                            <w:szCs w:val="20"/>
                          </w:rPr>
                          <w:t>全戶稅籍資料</w:t>
                        </w:r>
                      </w:p>
                      <w:p w14:paraId="3600A57B" w14:textId="77777777" w:rsidR="00E53EBE" w:rsidRDefault="00FA69C9">
                        <w:pPr>
                          <w:pStyle w:val="Textbody"/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>家庭特殊狀況證明：</w:t>
                        </w:r>
                      </w:p>
                      <w:p w14:paraId="51D93E8B" w14:textId="77777777" w:rsidR="00E53EBE" w:rsidRDefault="00FA69C9">
                        <w:pPr>
                          <w:pStyle w:val="Textbody"/>
                          <w:widowControl/>
                          <w:jc w:val="both"/>
                        </w:pPr>
                        <w:r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>（以下無者免附）</w:t>
                        </w:r>
                      </w:p>
                      <w:p w14:paraId="164132B1" w14:textId="77777777" w:rsidR="00E53EBE" w:rsidRDefault="00FA69C9">
                        <w:pPr>
                          <w:pStyle w:val="Textbody"/>
                          <w:widowControl/>
                          <w:jc w:val="both"/>
                        </w:pPr>
                        <w:r>
                          <w:rPr>
                            <w:rFonts w:ascii="Wingdings" w:eastAsia="Wingdings" w:hAnsi="Wingdings" w:cs="Wingdings"/>
                            <w:color w:val="000000"/>
                          </w:rPr>
                          <w:t>o</w:t>
                        </w:r>
                        <w:r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>身心障礙手冊</w:t>
                        </w:r>
                      </w:p>
                      <w:p w14:paraId="5E425BC2" w14:textId="77777777" w:rsidR="00E53EBE" w:rsidRDefault="00FA69C9">
                        <w:pPr>
                          <w:pStyle w:val="Textbody"/>
                          <w:widowControl/>
                          <w:jc w:val="both"/>
                        </w:pPr>
                        <w:r>
                          <w:rPr>
                            <w:rFonts w:ascii="Wingdings" w:eastAsia="Wingdings" w:hAnsi="Wingdings" w:cs="Wingdings"/>
                            <w:color w:val="000000"/>
                          </w:rPr>
                          <w:t>o</w:t>
                        </w:r>
                        <w:r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>重大傷病卡</w:t>
                        </w:r>
                      </w:p>
                      <w:p w14:paraId="32C708CE" w14:textId="77777777" w:rsidR="00E53EBE" w:rsidRDefault="00FA69C9">
                        <w:pPr>
                          <w:pStyle w:val="Textbody"/>
                          <w:widowControl/>
                          <w:ind w:left="360" w:hanging="360"/>
                          <w:jc w:val="both"/>
                        </w:pPr>
                        <w:r>
                          <w:rPr>
                            <w:rFonts w:ascii="Wingdings" w:eastAsia="Wingdings" w:hAnsi="Wingdings" w:cs="Wingdings"/>
                            <w:color w:val="000000"/>
                          </w:rPr>
                          <w:t>o</w:t>
                        </w:r>
                        <w:r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>特殊境遇婦女身分證明</w:t>
                        </w:r>
                      </w:p>
                      <w:p w14:paraId="18A98CD2" w14:textId="77777777" w:rsidR="00E53EBE" w:rsidRDefault="00FA69C9">
                        <w:pPr>
                          <w:pStyle w:val="Textbody"/>
                          <w:widowControl/>
                          <w:ind w:left="360" w:hanging="360"/>
                          <w:jc w:val="both"/>
                        </w:pPr>
                        <w:r>
                          <w:rPr>
                            <w:rFonts w:ascii="Wingdings" w:eastAsia="Wingdings" w:hAnsi="Wingdings" w:cs="Wingdings"/>
                            <w:color w:val="000000"/>
                          </w:rPr>
                          <w:t>o</w:t>
                        </w:r>
                        <w:r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>原住民身分相關證明</w:t>
                        </w:r>
                      </w:p>
                      <w:p w14:paraId="3B8C20CB" w14:textId="77777777" w:rsidR="00E53EBE" w:rsidRDefault="00FA69C9">
                        <w:pPr>
                          <w:pStyle w:val="Textbody"/>
                          <w:widowControl/>
                          <w:ind w:left="360" w:hanging="360"/>
                          <w:jc w:val="both"/>
                        </w:pPr>
                        <w:r>
                          <w:rPr>
                            <w:rFonts w:ascii="Wingdings" w:eastAsia="Wingdings" w:hAnsi="Wingdings" w:cs="Wingdings"/>
                            <w:color w:val="000000"/>
                          </w:rPr>
                          <w:t>o</w:t>
                        </w:r>
                        <w:r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>其他：</w:t>
                        </w:r>
                        <w:r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  <w:u w:val="single"/>
                          </w:rPr>
                          <w:t xml:space="preserve">            </w:t>
                        </w:r>
                      </w:p>
                      <w:p w14:paraId="09D2D0AF" w14:textId="77777777" w:rsidR="00E53EBE" w:rsidRDefault="00E53EBE">
                        <w:pPr>
                          <w:pStyle w:val="Textbody"/>
                          <w:widowControl/>
                          <w:jc w:val="both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</w:p>
                      <w:p w14:paraId="779C813E" w14:textId="77777777" w:rsidR="00E53EBE" w:rsidRDefault="00E53EBE">
                        <w:pPr>
                          <w:pStyle w:val="Textbody"/>
                          <w:widowControl/>
                          <w:jc w:val="both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</w:p>
                      <w:p w14:paraId="4A172627" w14:textId="77777777" w:rsidR="00E53EBE" w:rsidRDefault="00FA69C9">
                        <w:pPr>
                          <w:pStyle w:val="Textbody"/>
                          <w:widowControl/>
                          <w:jc w:val="both"/>
                        </w:pPr>
                        <w:r>
                          <w:rPr>
                            <w:rFonts w:ascii="Wingdings" w:eastAsia="Wingdings" w:hAnsi="Wingdings" w:cs="Wingdings"/>
                            <w:color w:val="000000"/>
                          </w:rPr>
                          <w:t>o</w:t>
                        </w:r>
                        <w:r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>學校正式學業成績證明</w:t>
                        </w:r>
                      </w:p>
                      <w:p w14:paraId="751F7F1B" w14:textId="77777777" w:rsidR="00E53EBE" w:rsidRDefault="00FA69C9">
                        <w:pPr>
                          <w:pStyle w:val="Textbody"/>
                          <w:widowControl/>
                          <w:ind w:left="360" w:hanging="360"/>
                          <w:jc w:val="both"/>
                        </w:pPr>
                        <w:r>
                          <w:rPr>
                            <w:rFonts w:ascii="Wingdings" w:eastAsia="Wingdings" w:hAnsi="Wingdings" w:cs="Wingdings"/>
                            <w:color w:val="000000"/>
                          </w:rPr>
                          <w:t>o</w:t>
                        </w:r>
                        <w:r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>高中職組學生應請學校開具「成績占全班百分等級」之證明</w:t>
                        </w:r>
                      </w:p>
                      <w:p w14:paraId="545C1FF3" w14:textId="77777777" w:rsidR="00E53EBE" w:rsidRDefault="00FA69C9">
                        <w:pPr>
                          <w:pStyle w:val="Textbody"/>
                          <w:widowControl/>
                          <w:ind w:left="360" w:hanging="360"/>
                          <w:jc w:val="both"/>
                        </w:pPr>
                        <w:r>
                          <w:rPr>
                            <w:rFonts w:ascii="Wingdings" w:eastAsia="Wingdings" w:hAnsi="Wingdings" w:cs="Wingdings"/>
                            <w:color w:val="000000"/>
                          </w:rPr>
                          <w:t>o</w:t>
                        </w:r>
                        <w:r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>學籍卡影本（註明與正本相符）</w:t>
                        </w:r>
                      </w:p>
                      <w:p w14:paraId="6D4291E7" w14:textId="77777777" w:rsidR="00E53EBE" w:rsidRDefault="00E53EBE">
                        <w:pPr>
                          <w:pStyle w:val="Textbody"/>
                          <w:widowControl/>
                          <w:ind w:left="300" w:hanging="300"/>
                          <w:jc w:val="both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  <w:p w14:paraId="2DE448F3" w14:textId="77777777" w:rsidR="00E53EBE" w:rsidRDefault="00FA69C9">
                        <w:pPr>
                          <w:pStyle w:val="Textbody"/>
                          <w:widowControl/>
                          <w:ind w:left="360" w:hanging="360"/>
                          <w:jc w:val="both"/>
                        </w:pPr>
                        <w:r>
                          <w:rPr>
                            <w:rFonts w:ascii="Wingdings" w:eastAsia="Wingdings" w:hAnsi="Wingdings" w:cs="Wingdings"/>
                            <w:color w:val="000000"/>
                          </w:rPr>
                          <w:t>o</w:t>
                        </w:r>
                        <w:r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>特殊才能具體成績證明（參加縣市級以上之成績證明，請擇優填寫最多</w:t>
                        </w:r>
                        <w:r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0"/>
                            <w:szCs w:val="20"/>
                          </w:rPr>
                          <w:t>件，民間團體辦理者不予採認）</w:t>
                        </w:r>
                      </w:p>
                      <w:p w14:paraId="29CF59D6" w14:textId="77777777" w:rsidR="00E53EBE" w:rsidRDefault="00E53EBE">
                        <w:pPr>
                          <w:pStyle w:val="Textbody"/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</w:pPr>
                      </w:p>
                      <w:p w14:paraId="12B62C21" w14:textId="77777777" w:rsidR="00E53EBE" w:rsidRDefault="00E53EBE">
                        <w:pPr>
                          <w:pStyle w:val="Textbody"/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</w:pPr>
                      </w:p>
                      <w:p w14:paraId="71C7A91B" w14:textId="77777777" w:rsidR="00E53EBE" w:rsidRDefault="00E53EBE">
                        <w:pPr>
                          <w:pStyle w:val="Textbody"/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</w:pPr>
                      </w:p>
                      <w:p w14:paraId="13AF56B7" w14:textId="77777777" w:rsidR="00E53EBE" w:rsidRDefault="00E53EBE">
                        <w:pPr>
                          <w:pStyle w:val="Textbody"/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</w:pPr>
                      </w:p>
                    </w:tc>
                  </w:tr>
                </w:tbl>
                <w:p w14:paraId="7EB54F9A" w14:textId="77777777" w:rsidR="00E53EBE" w:rsidRDefault="00E53EBE">
                  <w:pPr>
                    <w:pStyle w:val="Textbody"/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</w:p>
              </w:tc>
            </w:tr>
          </w:tbl>
          <w:p w14:paraId="1C607CB5" w14:textId="77777777" w:rsidR="00E53EBE" w:rsidRDefault="00E53EBE">
            <w:pPr>
              <w:pStyle w:val="Textbody"/>
              <w:widowControl/>
              <w:ind w:left="600" w:hanging="600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14:paraId="6B297536" w14:textId="77777777" w:rsidR="00E53EBE" w:rsidRDefault="00FA69C9">
      <w:pPr>
        <w:pStyle w:val="Textbody"/>
        <w:spacing w:line="480" w:lineRule="auto"/>
      </w:pPr>
      <w:r>
        <w:rPr>
          <w:rFonts w:ascii="標楷體" w:eastAsia="標楷體" w:hAnsi="標楷體"/>
          <w:color w:val="000000"/>
        </w:rPr>
        <w:lastRenderedPageBreak/>
        <w:t>申請人姓名：</w:t>
      </w:r>
      <w:r>
        <w:rPr>
          <w:rFonts w:ascii="標楷體" w:eastAsia="標楷體" w:hAnsi="標楷體"/>
          <w:color w:val="000000"/>
          <w:u w:val="single"/>
        </w:rPr>
        <w:t xml:space="preserve">                     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簽章</w:t>
      </w:r>
    </w:p>
    <w:p w14:paraId="308297D9" w14:textId="77777777" w:rsidR="00E53EBE" w:rsidRDefault="00FA69C9">
      <w:pPr>
        <w:pStyle w:val="Textbody"/>
        <w:spacing w:line="480" w:lineRule="auto"/>
      </w:pPr>
      <w:r>
        <w:rPr>
          <w:rFonts w:ascii="標楷體" w:eastAsia="標楷體" w:hAnsi="標楷體"/>
          <w:color w:val="000000"/>
        </w:rPr>
        <w:t>家長姓名（或主要照顧者）：</w:t>
      </w:r>
      <w:r>
        <w:rPr>
          <w:rFonts w:ascii="標楷體" w:eastAsia="標楷體" w:hAnsi="標楷體"/>
          <w:color w:val="000000"/>
          <w:u w:val="single"/>
        </w:rPr>
        <w:t xml:space="preserve">                       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簽章</w:t>
      </w:r>
    </w:p>
    <w:p w14:paraId="1D0823CB" w14:textId="77777777" w:rsidR="00E53EBE" w:rsidRDefault="00FA69C9">
      <w:pPr>
        <w:pStyle w:val="Textbody"/>
        <w:spacing w:line="48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初選單位名稱：</w:t>
      </w:r>
      <w:r>
        <w:rPr>
          <w:rFonts w:ascii="標楷體" w:eastAsia="標楷體" w:hAnsi="標楷體"/>
          <w:color w:val="000000"/>
        </w:rPr>
        <w:t xml:space="preserve">_____________________   </w:t>
      </w:r>
      <w:r>
        <w:rPr>
          <w:rFonts w:ascii="標楷體" w:eastAsia="標楷體" w:hAnsi="標楷體"/>
          <w:color w:val="000000"/>
        </w:rPr>
        <w:t>初選單位首長：</w:t>
      </w:r>
      <w:r>
        <w:rPr>
          <w:rFonts w:ascii="標楷體" w:eastAsia="標楷體" w:hAnsi="標楷體"/>
          <w:color w:val="000000"/>
        </w:rPr>
        <w:t>_____________________(</w:t>
      </w:r>
      <w:r>
        <w:rPr>
          <w:rFonts w:ascii="標楷體" w:eastAsia="標楷體" w:hAnsi="標楷體"/>
          <w:color w:val="000000"/>
        </w:rPr>
        <w:t>簽章</w:t>
      </w:r>
      <w:r>
        <w:rPr>
          <w:rFonts w:ascii="標楷體" w:eastAsia="標楷體" w:hAnsi="標楷體"/>
          <w:color w:val="000000"/>
        </w:rPr>
        <w:t>)</w:t>
      </w:r>
    </w:p>
    <w:p w14:paraId="5C51F2EB" w14:textId="77777777" w:rsidR="00E53EBE" w:rsidRDefault="00FA69C9">
      <w:pPr>
        <w:pStyle w:val="Textbody"/>
        <w:spacing w:line="480" w:lineRule="auto"/>
        <w:ind w:left="900" w:hanging="9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初選單位電</w:t>
      </w: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話</w:t>
      </w:r>
      <w:r>
        <w:rPr>
          <w:rFonts w:ascii="標楷體" w:eastAsia="標楷體" w:hAnsi="標楷體"/>
          <w:color w:val="000000"/>
        </w:rPr>
        <w:t xml:space="preserve">:                         </w:t>
      </w:r>
      <w:r>
        <w:rPr>
          <w:rFonts w:ascii="標楷體" w:eastAsia="標楷體" w:hAnsi="標楷體"/>
          <w:color w:val="000000"/>
        </w:rPr>
        <w:t>初選單位傳</w:t>
      </w: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真</w:t>
      </w:r>
      <w:r>
        <w:rPr>
          <w:rFonts w:ascii="標楷體" w:eastAsia="標楷體" w:hAnsi="標楷體"/>
          <w:color w:val="000000"/>
        </w:rPr>
        <w:t>:</w:t>
      </w:r>
    </w:p>
    <w:p w14:paraId="4EE108D9" w14:textId="77777777" w:rsidR="00E53EBE" w:rsidRDefault="00FA69C9">
      <w:pPr>
        <w:pStyle w:val="Textbody"/>
        <w:spacing w:line="480" w:lineRule="auto"/>
        <w:ind w:left="900" w:hanging="9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初選單位</w:t>
      </w:r>
      <w:r>
        <w:rPr>
          <w:rFonts w:ascii="標楷體" w:eastAsia="標楷體" w:hAnsi="標楷體"/>
          <w:color w:val="000000"/>
        </w:rPr>
        <w:t>E-mail</w:t>
      </w:r>
      <w:r>
        <w:rPr>
          <w:rFonts w:ascii="標楷體" w:eastAsia="標楷體" w:hAnsi="標楷體"/>
          <w:color w:val="000000"/>
        </w:rPr>
        <w:t>：</w:t>
      </w:r>
    </w:p>
    <w:p w14:paraId="2A1D40C1" w14:textId="77777777" w:rsidR="00E53EBE" w:rsidRDefault="00FA69C9">
      <w:pPr>
        <w:pStyle w:val="Textbody"/>
        <w:sectPr w:rsidR="00E53EBE">
          <w:pgSz w:w="11906" w:h="16838"/>
          <w:pgMar w:top="1134" w:right="851" w:bottom="1077" w:left="992" w:header="720" w:footer="720" w:gutter="0"/>
          <w:cols w:space="720"/>
          <w:docGrid w:type="lines" w:linePitch="600"/>
        </w:sectPr>
      </w:pPr>
      <w:r>
        <w:rPr>
          <w:rFonts w:ascii="標楷體" w:eastAsia="標楷體" w:hAnsi="標楷體"/>
          <w:color w:val="000000"/>
          <w:w w:val="200"/>
        </w:rPr>
        <w:t>中華民國</w:t>
      </w:r>
      <w:r>
        <w:rPr>
          <w:rFonts w:ascii="標楷體" w:eastAsia="標楷體" w:hAnsi="標楷體"/>
          <w:color w:val="000000"/>
          <w:w w:val="200"/>
        </w:rPr>
        <w:t>111</w:t>
      </w:r>
      <w:r>
        <w:rPr>
          <w:rFonts w:ascii="標楷體" w:eastAsia="標楷體" w:hAnsi="標楷體"/>
          <w:color w:val="000000"/>
          <w:w w:val="200"/>
        </w:rPr>
        <w:t>年</w:t>
      </w:r>
      <w:r>
        <w:rPr>
          <w:rFonts w:ascii="標楷體" w:eastAsia="標楷體" w:hAnsi="標楷體"/>
          <w:color w:val="000000"/>
          <w:w w:val="200"/>
        </w:rPr>
        <w:t xml:space="preserve">  </w:t>
      </w:r>
      <w:r>
        <w:rPr>
          <w:rFonts w:ascii="標楷體" w:eastAsia="標楷體" w:hAnsi="標楷體"/>
          <w:color w:val="000000"/>
          <w:w w:val="200"/>
        </w:rPr>
        <w:t>月</w:t>
      </w:r>
      <w:r>
        <w:rPr>
          <w:rFonts w:ascii="標楷體" w:eastAsia="標楷體" w:hAnsi="標楷體"/>
          <w:color w:val="000000"/>
          <w:w w:val="200"/>
        </w:rPr>
        <w:t xml:space="preserve">  </w:t>
      </w:r>
      <w:r>
        <w:rPr>
          <w:rFonts w:ascii="標楷體" w:eastAsia="標楷體" w:hAnsi="標楷體"/>
          <w:color w:val="000000"/>
          <w:w w:val="200"/>
        </w:rPr>
        <w:t>日</w:t>
      </w:r>
    </w:p>
    <w:p w14:paraId="3F49F060" w14:textId="77777777" w:rsidR="00E53EBE" w:rsidRDefault="00FA69C9">
      <w:pPr>
        <w:pStyle w:val="Textbody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" behindDoc="0" locked="0" layoutInCell="1" allowOverlap="1" wp14:anchorId="61392EBF" wp14:editId="69C35151">
                <wp:simplePos x="0" y="0"/>
                <wp:positionH relativeFrom="column">
                  <wp:posOffset>74880</wp:posOffset>
                </wp:positionH>
                <wp:positionV relativeFrom="paragraph">
                  <wp:posOffset>-243720</wp:posOffset>
                </wp:positionV>
                <wp:extent cx="1038240" cy="329040"/>
                <wp:effectExtent l="0" t="0" r="28560" b="13860"/>
                <wp:wrapNone/>
                <wp:docPr id="7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40" cy="32904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9A21A8" w14:textId="77777777" w:rsidR="00E53EBE" w:rsidRDefault="00FA69C9">
                            <w:pPr>
                              <w:pStyle w:val="Textbody"/>
                            </w:pPr>
                            <w:r>
                              <w:rPr>
                                <w:rFonts w:ascii="新細明體" w:hAnsi="新細明體"/>
                                <w:color w:val="FF0000"/>
                              </w:rPr>
                              <w:t>【</w:t>
                            </w:r>
                            <w:r>
                              <w:rPr>
                                <w:color w:val="FF0000"/>
                              </w:rPr>
                              <w:t>附件</w:t>
                            </w:r>
                            <w:r>
                              <w:rPr>
                                <w:color w:val="FF0000"/>
                              </w:rPr>
                              <w:t>4</w:t>
                            </w:r>
                            <w:r>
                              <w:rPr>
                                <w:rFonts w:ascii="新細明體" w:hAnsi="新細明體"/>
                                <w:color w:val="FF0000"/>
                              </w:rPr>
                              <w:t>】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392EBF" id="文字方塊 12" o:spid="_x0000_s1029" type="#_x0000_t202" style="position:absolute;margin-left:5.9pt;margin-top:-19.2pt;width:81.75pt;height:25.9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" filled="f" strokecolor="white" strokeweight=".74pt">
                <v:textbox>
                  <w:txbxContent>
                    <w:p w14:paraId="329A21A8" w14:textId="77777777" w:rsidR="00E53EBE" w:rsidRDefault="00FA69C9">
                      <w:pPr>
                        <w:pStyle w:val="Textbody"/>
                      </w:pPr>
                      <w:r>
                        <w:rPr>
                          <w:rFonts w:ascii="新細明體" w:hAnsi="新細明體"/>
                          <w:color w:val="FF0000"/>
                        </w:rPr>
                        <w:t>【</w:t>
                      </w:r>
                      <w:r>
                        <w:rPr>
                          <w:color w:val="FF0000"/>
                        </w:rPr>
                        <w:t>附件</w:t>
                      </w:r>
                      <w:r>
                        <w:rPr>
                          <w:color w:val="FF0000"/>
                        </w:rPr>
                        <w:t>4</w:t>
                      </w:r>
                      <w:r>
                        <w:rPr>
                          <w:rFonts w:ascii="新細明體" w:hAnsi="新細明體"/>
                          <w:color w:val="FF000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color w:val="000000"/>
          <w:spacing w:val="44"/>
          <w:sz w:val="36"/>
          <w:szCs w:val="24"/>
        </w:rPr>
        <w:t>新北市溫馨助學圓夢基金受補助學生家庭概況表</w:t>
      </w:r>
    </w:p>
    <w:tbl>
      <w:tblPr>
        <w:tblW w:w="9742" w:type="dxa"/>
        <w:tblInd w:w="-1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"/>
        <w:gridCol w:w="759"/>
        <w:gridCol w:w="351"/>
        <w:gridCol w:w="1053"/>
        <w:gridCol w:w="1050"/>
        <w:gridCol w:w="1232"/>
        <w:gridCol w:w="176"/>
        <w:gridCol w:w="703"/>
        <w:gridCol w:w="704"/>
        <w:gridCol w:w="353"/>
        <w:gridCol w:w="177"/>
        <w:gridCol w:w="762"/>
        <w:gridCol w:w="2046"/>
      </w:tblGrid>
      <w:tr w:rsidR="00E53EBE" w14:paraId="5E0F62D7" w14:textId="77777777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975890" w14:textId="77777777" w:rsidR="00E53EBE" w:rsidRDefault="00FA69C9">
            <w:pPr>
              <w:pStyle w:val="Textbody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學生姓名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D3CF1" w14:textId="77777777" w:rsidR="00E53EBE" w:rsidRDefault="00E53EBE">
            <w:pPr>
              <w:pStyle w:val="Textbody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7BEF9" w14:textId="77777777" w:rsidR="00E53EBE" w:rsidRDefault="00FA69C9">
            <w:pPr>
              <w:pStyle w:val="Textbody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出生日期</w:t>
            </w: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B60CA2" w14:textId="77777777" w:rsidR="00E53EBE" w:rsidRDefault="00FA69C9">
            <w:pPr>
              <w:pStyle w:val="Textbody"/>
              <w:snapToGrid w:val="0"/>
              <w:spacing w:line="240" w:lineRule="atLeast"/>
              <w:ind w:firstLine="48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</w:t>
            </w:r>
          </w:p>
        </w:tc>
      </w:tr>
      <w:tr w:rsidR="00E53EBE" w14:paraId="70C51604" w14:textId="77777777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4FB098" w14:textId="77777777" w:rsidR="00E53EBE" w:rsidRDefault="00FA69C9">
            <w:pPr>
              <w:pStyle w:val="Textbody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性別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66C90" w14:textId="77777777" w:rsidR="00E53EBE" w:rsidRDefault="00FA69C9">
            <w:pPr>
              <w:pStyle w:val="Textbody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男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    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女</w:t>
            </w: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FDD1A" w14:textId="77777777" w:rsidR="00E53EBE" w:rsidRDefault="00FA69C9">
            <w:pPr>
              <w:pStyle w:val="Textbody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身份證號碼</w:t>
            </w: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213F9" w14:textId="77777777" w:rsidR="00E53EBE" w:rsidRDefault="00E53EBE">
            <w:pPr>
              <w:pStyle w:val="Textbody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E53EBE" w14:paraId="7DB89D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EA7A22" w14:textId="77777777" w:rsidR="00E53EBE" w:rsidRDefault="00FA69C9">
            <w:pPr>
              <w:pStyle w:val="Textbody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監護人姓名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5C4CBB" w14:textId="77777777" w:rsidR="00E53EBE" w:rsidRDefault="00E53EBE">
            <w:pPr>
              <w:pStyle w:val="Textbody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F88EBB" w14:textId="77777777" w:rsidR="00E53EBE" w:rsidRDefault="00FA69C9">
            <w:pPr>
              <w:pStyle w:val="Textbody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與個案關係</w:t>
            </w: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886BE1" w14:textId="77777777" w:rsidR="00E53EBE" w:rsidRDefault="00E53EBE">
            <w:pPr>
              <w:pStyle w:val="Textbody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9F8FAC" w14:textId="77777777" w:rsidR="00E53EBE" w:rsidRDefault="00FA69C9">
            <w:pPr>
              <w:pStyle w:val="Textbody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監護人職業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5799EB" w14:textId="77777777" w:rsidR="00E53EBE" w:rsidRDefault="00E53EBE">
            <w:pPr>
              <w:pStyle w:val="Textbody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53EBE" w14:paraId="76A1392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7CE66C" w14:textId="77777777" w:rsidR="00E53EBE" w:rsidRDefault="00FA69C9">
            <w:pPr>
              <w:pStyle w:val="Textbody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通訊地址</w:t>
            </w:r>
          </w:p>
        </w:tc>
        <w:tc>
          <w:tcPr>
            <w:tcW w:w="4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A08625" w14:textId="77777777" w:rsidR="00E53EBE" w:rsidRDefault="00E53EBE">
            <w:pPr>
              <w:pStyle w:val="Textbody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46E2CE" w14:textId="77777777" w:rsidR="00E53EBE" w:rsidRDefault="00FA69C9">
            <w:pPr>
              <w:pStyle w:val="Textbody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聯絡電話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77B680" w14:textId="77777777" w:rsidR="00E53EBE" w:rsidRDefault="00E53EBE">
            <w:pPr>
              <w:pStyle w:val="Textbody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53EBE" w14:paraId="398864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1A28D2" w14:textId="77777777" w:rsidR="00E53EBE" w:rsidRDefault="00E53EBE">
            <w:pPr>
              <w:pStyle w:val="Textbody"/>
              <w:jc w:val="center"/>
              <w:rPr>
                <w:rFonts w:ascii="華康中圓體" w:eastAsia="華康中圓體" w:hAnsi="華康中圓體"/>
                <w:color w:val="000000"/>
                <w:sz w:val="32"/>
                <w:szCs w:val="24"/>
              </w:rPr>
            </w:pPr>
          </w:p>
          <w:p w14:paraId="609CB4D0" w14:textId="77777777" w:rsidR="00E53EBE" w:rsidRDefault="00E53EBE">
            <w:pPr>
              <w:pStyle w:val="Textbody"/>
              <w:jc w:val="center"/>
              <w:rPr>
                <w:rFonts w:ascii="華康中圓體" w:eastAsia="華康中圓體" w:hAnsi="華康中圓體"/>
                <w:color w:val="000000"/>
                <w:sz w:val="32"/>
                <w:szCs w:val="24"/>
              </w:rPr>
            </w:pPr>
          </w:p>
          <w:p w14:paraId="76D17610" w14:textId="77777777" w:rsidR="00E53EBE" w:rsidRDefault="00FA69C9">
            <w:pPr>
              <w:pStyle w:val="Textbody"/>
              <w:jc w:val="center"/>
              <w:rPr>
                <w:rFonts w:ascii="華康中圓體" w:eastAsia="華康中圓體" w:hAnsi="華康中圓體"/>
                <w:color w:val="000000"/>
                <w:sz w:val="32"/>
                <w:szCs w:val="24"/>
              </w:rPr>
            </w:pPr>
            <w:r>
              <w:rPr>
                <w:rFonts w:ascii="華康中圓體" w:eastAsia="華康中圓體" w:hAnsi="華康中圓體"/>
                <w:color w:val="000000"/>
                <w:sz w:val="32"/>
                <w:szCs w:val="24"/>
              </w:rPr>
              <w:t>學生個人</w:t>
            </w:r>
          </w:p>
          <w:p w14:paraId="5CAB303B" w14:textId="77777777" w:rsidR="00E53EBE" w:rsidRDefault="00FA69C9">
            <w:pPr>
              <w:pStyle w:val="Textbody"/>
              <w:jc w:val="center"/>
              <w:rPr>
                <w:rFonts w:ascii="華康中圓體" w:eastAsia="華康中圓體" w:hAnsi="華康中圓體"/>
                <w:color w:val="000000"/>
                <w:sz w:val="32"/>
                <w:szCs w:val="24"/>
              </w:rPr>
            </w:pPr>
            <w:r>
              <w:rPr>
                <w:rFonts w:ascii="華康中圓體" w:eastAsia="華康中圓體" w:hAnsi="華康中圓體"/>
                <w:color w:val="000000"/>
                <w:sz w:val="32"/>
                <w:szCs w:val="24"/>
              </w:rPr>
              <w:t>摘</w:t>
            </w:r>
          </w:p>
          <w:p w14:paraId="2E664158" w14:textId="77777777" w:rsidR="00E53EBE" w:rsidRDefault="00FA69C9">
            <w:pPr>
              <w:pStyle w:val="Textbody"/>
              <w:jc w:val="center"/>
            </w:pPr>
            <w:r>
              <w:rPr>
                <w:rFonts w:ascii="華康中圓體" w:eastAsia="華康中圓體" w:hAnsi="華康中圓體"/>
                <w:color w:val="000000"/>
                <w:sz w:val="32"/>
                <w:szCs w:val="24"/>
              </w:rPr>
              <w:t>要</w:t>
            </w:r>
          </w:p>
        </w:tc>
        <w:tc>
          <w:tcPr>
            <w:tcW w:w="93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E594C1" w14:textId="77777777" w:rsidR="00E53EBE" w:rsidRDefault="00FA69C9">
            <w:pPr>
              <w:pStyle w:val="Textbody"/>
              <w:snapToGrid w:val="0"/>
              <w:spacing w:line="240" w:lineRule="atLeast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4"/>
              </w:rPr>
            </w:pPr>
            <w:r>
              <w:rPr>
                <w:rFonts w:ascii="華康中圓體" w:eastAsia="華康中圓體" w:hAnsi="華康中圓體"/>
                <w:color w:val="000000"/>
                <w:sz w:val="28"/>
                <w:szCs w:val="24"/>
              </w:rPr>
              <w:t>家</w:t>
            </w:r>
            <w:r>
              <w:rPr>
                <w:rFonts w:ascii="華康中圓體" w:eastAsia="華康中圓體" w:hAnsi="華康中圓體"/>
                <w:color w:val="000000"/>
                <w:sz w:val="28"/>
                <w:szCs w:val="24"/>
              </w:rPr>
              <w:t xml:space="preserve">      </w:t>
            </w:r>
            <w:r>
              <w:rPr>
                <w:rFonts w:ascii="華康中圓體" w:eastAsia="華康中圓體" w:hAnsi="華康中圓體"/>
                <w:color w:val="000000"/>
                <w:sz w:val="28"/>
                <w:szCs w:val="24"/>
              </w:rPr>
              <w:t>庭</w:t>
            </w:r>
            <w:r>
              <w:rPr>
                <w:rFonts w:ascii="華康中圓體" w:eastAsia="華康中圓體" w:hAnsi="華康中圓體"/>
                <w:color w:val="000000"/>
                <w:sz w:val="28"/>
                <w:szCs w:val="24"/>
              </w:rPr>
              <w:t xml:space="preserve">     </w:t>
            </w:r>
            <w:r>
              <w:rPr>
                <w:rFonts w:ascii="華康中圓體" w:eastAsia="華康中圓體" w:hAnsi="華康中圓體"/>
                <w:color w:val="000000"/>
                <w:sz w:val="28"/>
                <w:szCs w:val="24"/>
              </w:rPr>
              <w:t>概</w:t>
            </w:r>
            <w:r>
              <w:rPr>
                <w:rFonts w:ascii="華康中圓體" w:eastAsia="華康中圓體" w:hAnsi="華康中圓體"/>
                <w:color w:val="000000"/>
                <w:sz w:val="28"/>
                <w:szCs w:val="24"/>
              </w:rPr>
              <w:t xml:space="preserve">     </w:t>
            </w:r>
            <w:r>
              <w:rPr>
                <w:rFonts w:ascii="華康中圓體" w:eastAsia="華康中圓體" w:hAnsi="華康中圓體"/>
                <w:color w:val="000000"/>
                <w:sz w:val="28"/>
                <w:szCs w:val="24"/>
              </w:rPr>
              <w:t>況</w:t>
            </w:r>
          </w:p>
        </w:tc>
      </w:tr>
      <w:tr w:rsidR="00E53EBE" w14:paraId="03CA9D3E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72A8C0" w14:textId="77777777" w:rsidR="00000000" w:rsidRDefault="00FA69C9">
            <w:pPr>
              <w:widowControl/>
            </w:pPr>
          </w:p>
        </w:tc>
        <w:tc>
          <w:tcPr>
            <w:tcW w:w="2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0B4C8" w14:textId="77777777" w:rsidR="00E53EBE" w:rsidRDefault="00FA69C9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父母婚姻狀況</w:t>
            </w:r>
          </w:p>
        </w:tc>
        <w:tc>
          <w:tcPr>
            <w:tcW w:w="72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E406C4" w14:textId="77777777" w:rsidR="00E53EBE" w:rsidRDefault="00FA69C9">
            <w:pPr>
              <w:pStyle w:val="Textbody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結婚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  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離婚（與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>同住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  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同居</w:t>
            </w:r>
          </w:p>
          <w:p w14:paraId="06E46A31" w14:textId="77777777" w:rsidR="00E53EBE" w:rsidRDefault="00FA69C9">
            <w:pPr>
              <w:pStyle w:val="Textbody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雙親身亡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其他（請簡述）</w:t>
            </w:r>
            <w:r>
              <w:rPr>
                <w:rFonts w:ascii="標楷體" w:eastAsia="標楷體" w:hAnsi="標楷體"/>
                <w:color w:val="000000"/>
                <w:sz w:val="28"/>
                <w:szCs w:val="24"/>
                <w:u w:val="single"/>
              </w:rPr>
              <w:t xml:space="preserve">               </w:t>
            </w:r>
          </w:p>
        </w:tc>
      </w:tr>
      <w:tr w:rsidR="00E53EBE" w14:paraId="21B18DDA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FEF2EC" w14:textId="77777777" w:rsidR="00000000" w:rsidRDefault="00FA69C9">
            <w:pPr>
              <w:widowControl/>
            </w:pPr>
          </w:p>
        </w:tc>
        <w:tc>
          <w:tcPr>
            <w:tcW w:w="2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B9FF54" w14:textId="77777777" w:rsidR="00E53EBE" w:rsidRDefault="00FA69C9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家庭經濟狀況</w:t>
            </w:r>
          </w:p>
        </w:tc>
        <w:tc>
          <w:tcPr>
            <w:tcW w:w="72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85312D" w14:textId="77777777" w:rsidR="00E53EBE" w:rsidRDefault="00FA69C9">
            <w:pPr>
              <w:pStyle w:val="Textbody"/>
            </w:pPr>
            <w:r>
              <w:rPr>
                <w:rFonts w:ascii="標楷體" w:eastAsia="標楷體" w:hAnsi="標楷體"/>
                <w:color w:val="000000"/>
                <w:szCs w:val="24"/>
              </w:rPr>
              <w:t>1.</w:t>
            </w:r>
            <w:r>
              <w:rPr>
                <w:rFonts w:ascii="標楷體" w:eastAsia="標楷體" w:hAnsi="標楷體"/>
                <w:color w:val="000000"/>
                <w:szCs w:val="24"/>
              </w:rPr>
              <w:t>目前之住屋為</w:t>
            </w: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自有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租賃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其他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                    </w:t>
            </w:r>
          </w:p>
          <w:p w14:paraId="2FBC6843" w14:textId="77777777" w:rsidR="00E53EBE" w:rsidRDefault="00FA69C9">
            <w:pPr>
              <w:pStyle w:val="Textbody"/>
            </w:pPr>
            <w:r>
              <w:rPr>
                <w:rFonts w:ascii="標楷體" w:eastAsia="標楷體" w:hAnsi="標楷體"/>
                <w:color w:val="000000"/>
                <w:szCs w:val="24"/>
              </w:rPr>
              <w:t>2.□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低收入戶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非低收入戶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其他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請簡述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) 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            </w:t>
            </w:r>
          </w:p>
          <w:p w14:paraId="69F88ECE" w14:textId="77777777" w:rsidR="00E53EBE" w:rsidRDefault="00FA69C9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3.□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家庭突遭變故</w:t>
            </w:r>
          </w:p>
          <w:p w14:paraId="7F8B6513" w14:textId="77777777" w:rsidR="00E53EBE" w:rsidRDefault="00FA69C9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4.□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家長非自願性失業</w:t>
            </w:r>
          </w:p>
        </w:tc>
      </w:tr>
      <w:tr w:rsidR="00E53EBE" w14:paraId="541B6C90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9BB917" w14:textId="77777777" w:rsidR="00000000" w:rsidRDefault="00FA69C9">
            <w:pPr>
              <w:widowControl/>
            </w:pPr>
          </w:p>
        </w:tc>
        <w:tc>
          <w:tcPr>
            <w:tcW w:w="2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87979" w14:textId="77777777" w:rsidR="00E53EBE" w:rsidRDefault="00FA69C9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特殊狀況</w:t>
            </w:r>
          </w:p>
        </w:tc>
        <w:tc>
          <w:tcPr>
            <w:tcW w:w="72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F91A28" w14:textId="77777777" w:rsidR="00E53EBE" w:rsidRDefault="00FA69C9">
            <w:pPr>
              <w:pStyle w:val="Textbody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原住民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>族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新住民</w:t>
            </w:r>
            <w:r>
              <w:rPr>
                <w:rFonts w:ascii="標楷體" w:eastAsia="標楷體" w:hAnsi="標楷體"/>
                <w:color w:val="000000"/>
                <w:szCs w:val="24"/>
              </w:rPr>
              <w:t>子女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>國</w:t>
            </w:r>
          </w:p>
          <w:p w14:paraId="386D4C78" w14:textId="77777777" w:rsidR="00E53EBE" w:rsidRDefault="00FA69C9">
            <w:pPr>
              <w:pStyle w:val="Textbody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身心障礙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>類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程度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</w:t>
            </w:r>
          </w:p>
        </w:tc>
      </w:tr>
      <w:tr w:rsidR="00E53EBE" w14:paraId="0F311587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20A967" w14:textId="77777777" w:rsidR="00000000" w:rsidRDefault="00FA69C9">
            <w:pPr>
              <w:widowControl/>
            </w:pPr>
          </w:p>
        </w:tc>
        <w:tc>
          <w:tcPr>
            <w:tcW w:w="2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FAD21" w14:textId="77777777" w:rsidR="00E53EBE" w:rsidRDefault="00FA69C9">
            <w:pPr>
              <w:pStyle w:val="Textbody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4"/>
              </w:rPr>
              <w:t>學生目前同住之家人</w:t>
            </w:r>
          </w:p>
        </w:tc>
        <w:tc>
          <w:tcPr>
            <w:tcW w:w="72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71CD97" w14:textId="77777777" w:rsidR="00E53EBE" w:rsidRDefault="00FA69C9">
            <w:pPr>
              <w:pStyle w:val="Textbody"/>
              <w:jc w:val="both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  <w:szCs w:val="24"/>
              </w:rPr>
              <w:t>請以文字簡述</w:t>
            </w:r>
            <w:r>
              <w:rPr>
                <w:rFonts w:ascii="標楷體" w:eastAsia="標楷體" w:hAnsi="標楷體"/>
                <w:color w:val="000000"/>
                <w:sz w:val="20"/>
                <w:szCs w:val="24"/>
              </w:rPr>
              <w:t>)</w:t>
            </w:r>
          </w:p>
          <w:p w14:paraId="73E8E468" w14:textId="77777777" w:rsidR="00E53EBE" w:rsidRDefault="00E53EBE">
            <w:pPr>
              <w:pStyle w:val="Textbody"/>
              <w:jc w:val="both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</w:p>
          <w:p w14:paraId="488F5FB8" w14:textId="77777777" w:rsidR="00E53EBE" w:rsidRDefault="00E53EBE">
            <w:pPr>
              <w:pStyle w:val="Textbody"/>
              <w:jc w:val="both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</w:p>
          <w:p w14:paraId="3F57EC16" w14:textId="77777777" w:rsidR="00E53EBE" w:rsidRDefault="00E53EBE">
            <w:pPr>
              <w:pStyle w:val="Textbody"/>
              <w:jc w:val="both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</w:p>
          <w:p w14:paraId="2B08E475" w14:textId="77777777" w:rsidR="00E53EBE" w:rsidRDefault="00E53EBE">
            <w:pPr>
              <w:pStyle w:val="Textbody"/>
              <w:jc w:val="both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</w:p>
        </w:tc>
      </w:tr>
      <w:tr w:rsidR="00E53EBE" w14:paraId="41F4EC7A" w14:textId="77777777">
        <w:tblPrEx>
          <w:tblCellMar>
            <w:top w:w="0" w:type="dxa"/>
            <w:bottom w:w="0" w:type="dxa"/>
          </w:tblCellMar>
        </w:tblPrEx>
        <w:trPr>
          <w:cantSplit/>
          <w:trHeight w:val="2705"/>
        </w:trPr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139848" w14:textId="77777777" w:rsidR="00000000" w:rsidRDefault="00FA69C9">
            <w:pPr>
              <w:widowControl/>
            </w:pPr>
          </w:p>
        </w:tc>
        <w:tc>
          <w:tcPr>
            <w:tcW w:w="9366" w:type="dxa"/>
            <w:gridSpan w:val="1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C603DC" w14:textId="77777777" w:rsidR="00E53EBE" w:rsidRDefault="00FA69C9">
            <w:pPr>
              <w:pStyle w:val="Textbody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>家</w:t>
            </w:r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>系</w:t>
            </w:r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>圖</w:t>
            </w:r>
          </w:p>
          <w:p w14:paraId="5A8ED282" w14:textId="77777777" w:rsidR="00E53EBE" w:rsidRDefault="00E53EBE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342E98EC" w14:textId="77777777" w:rsidR="00E53EBE" w:rsidRDefault="00E53EBE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7AAD6B73" w14:textId="77777777" w:rsidR="00E53EBE" w:rsidRDefault="00E53EBE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6A00132F" w14:textId="77777777" w:rsidR="00E53EBE" w:rsidRDefault="00E53EBE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1FECEE62" w14:textId="77777777" w:rsidR="00E53EBE" w:rsidRDefault="00E53EBE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5F81E630" w14:textId="77777777" w:rsidR="00E53EBE" w:rsidRDefault="00E53EBE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1568AF4F" w14:textId="77777777" w:rsidR="00E53EBE" w:rsidRDefault="00E53EBE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6C1A2471" w14:textId="77777777" w:rsidR="00E53EBE" w:rsidRDefault="00E53EBE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E53EBE" w14:paraId="48BB404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20CDAC" w14:textId="77777777" w:rsidR="00E53EBE" w:rsidRDefault="00FA69C9">
            <w:pPr>
              <w:pStyle w:val="Textbody"/>
              <w:snapToGrid w:val="0"/>
              <w:spacing w:line="50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填寫單位</w:t>
            </w:r>
          </w:p>
        </w:tc>
        <w:tc>
          <w:tcPr>
            <w:tcW w:w="86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7F3905" w14:textId="77777777" w:rsidR="00E53EBE" w:rsidRDefault="00E53EBE">
            <w:pPr>
              <w:pStyle w:val="Textbody"/>
              <w:snapToGrid w:val="0"/>
              <w:spacing w:line="50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E53EBE" w14:paraId="1204F88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9D6D88" w14:textId="77777777" w:rsidR="00E53EBE" w:rsidRDefault="00FA69C9">
            <w:pPr>
              <w:pStyle w:val="Textbody"/>
              <w:snapToGrid w:val="0"/>
              <w:spacing w:line="50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聯絡電話</w:t>
            </w:r>
          </w:p>
        </w:tc>
        <w:tc>
          <w:tcPr>
            <w:tcW w:w="3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7FEBC5" w14:textId="77777777" w:rsidR="00E53EBE" w:rsidRDefault="00E53EBE">
            <w:pPr>
              <w:pStyle w:val="Textbody"/>
              <w:snapToGrid w:val="0"/>
              <w:spacing w:line="50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84DDF3" w14:textId="77777777" w:rsidR="00E53EBE" w:rsidRDefault="00FA69C9">
            <w:pPr>
              <w:pStyle w:val="Textbody"/>
              <w:snapToGrid w:val="0"/>
              <w:spacing w:line="50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傳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>真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>電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>話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439702" w14:textId="77777777" w:rsidR="00E53EBE" w:rsidRDefault="00E53EBE">
            <w:pPr>
              <w:pStyle w:val="Textbody"/>
              <w:snapToGrid w:val="0"/>
              <w:spacing w:line="50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E53EBE" w14:paraId="20F0A2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BE18FF" w14:textId="77777777" w:rsidR="00E53EBE" w:rsidRDefault="00FA69C9">
            <w:pPr>
              <w:pStyle w:val="Textbody"/>
              <w:snapToGrid w:val="0"/>
              <w:spacing w:line="50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聯絡地址</w:t>
            </w:r>
          </w:p>
        </w:tc>
        <w:tc>
          <w:tcPr>
            <w:tcW w:w="86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D1C7F4" w14:textId="77777777" w:rsidR="00E53EBE" w:rsidRDefault="00E53EBE">
            <w:pPr>
              <w:pStyle w:val="Textbody"/>
              <w:snapToGrid w:val="0"/>
              <w:spacing w:line="50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E53EBE" w14:paraId="13037B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A6216E" w14:textId="77777777" w:rsidR="00E53EBE" w:rsidRDefault="00FA69C9">
            <w:pPr>
              <w:pStyle w:val="Textbody"/>
              <w:snapToGrid w:val="0"/>
              <w:spacing w:line="500" w:lineRule="atLeas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承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辦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人</w:t>
            </w:r>
          </w:p>
        </w:tc>
        <w:tc>
          <w:tcPr>
            <w:tcW w:w="3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5D4490" w14:textId="77777777" w:rsidR="00E53EBE" w:rsidRDefault="00E53EBE">
            <w:pPr>
              <w:pStyle w:val="Textbody"/>
              <w:snapToGrid w:val="0"/>
              <w:spacing w:line="50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1C2CB8" w14:textId="77777777" w:rsidR="00E53EBE" w:rsidRDefault="00FA69C9">
            <w:pPr>
              <w:pStyle w:val="Textbody"/>
              <w:snapToGrid w:val="0"/>
              <w:spacing w:line="500" w:lineRule="atLeas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單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位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主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管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C519A" w14:textId="77777777" w:rsidR="00E53EBE" w:rsidRDefault="00E53EBE">
            <w:pPr>
              <w:pStyle w:val="Textbody"/>
              <w:snapToGrid w:val="0"/>
              <w:spacing w:line="50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14:paraId="07958AF5" w14:textId="77777777" w:rsidR="00000000" w:rsidRDefault="00FA69C9">
      <w:pPr>
        <w:sectPr w:rsidR="00000000">
          <w:pgSz w:w="11906" w:h="16838"/>
          <w:pgMar w:top="1134" w:right="851" w:bottom="1077" w:left="992" w:header="720" w:footer="720" w:gutter="0"/>
          <w:cols w:space="720"/>
          <w:docGrid w:type="lines" w:linePitch="600"/>
        </w:sectPr>
      </w:pPr>
    </w:p>
    <w:p w14:paraId="0F008092" w14:textId="77777777" w:rsidR="00E53EBE" w:rsidRDefault="00FA69C9">
      <w:pPr>
        <w:pStyle w:val="Textbody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3" behindDoc="0" locked="0" layoutInCell="1" allowOverlap="1" wp14:anchorId="05137AE7" wp14:editId="575EA7AA">
                <wp:simplePos x="0" y="0"/>
                <wp:positionH relativeFrom="column">
                  <wp:posOffset>141480</wp:posOffset>
                </wp:positionH>
                <wp:positionV relativeFrom="paragraph">
                  <wp:posOffset>-177120</wp:posOffset>
                </wp:positionV>
                <wp:extent cx="1190159" cy="329040"/>
                <wp:effectExtent l="0" t="0" r="9991" b="13860"/>
                <wp:wrapNone/>
                <wp:docPr id="8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159" cy="32904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1D30D38" w14:textId="77777777" w:rsidR="00E53EBE" w:rsidRDefault="00FA69C9">
                            <w:pPr>
                              <w:pStyle w:val="Textbody"/>
                            </w:pPr>
                            <w:r>
                              <w:rPr>
                                <w:rFonts w:ascii="新細明體" w:hAnsi="新細明體"/>
                                <w:color w:val="FF0000"/>
                              </w:rPr>
                              <w:t>【</w:t>
                            </w:r>
                            <w:r>
                              <w:rPr>
                                <w:color w:val="FF0000"/>
                              </w:rPr>
                              <w:t>附件</w:t>
                            </w:r>
                            <w:r>
                              <w:rPr>
                                <w:color w:val="FF0000"/>
                              </w:rPr>
                              <w:t>5</w:t>
                            </w:r>
                            <w:r>
                              <w:rPr>
                                <w:rFonts w:ascii="新細明體" w:hAnsi="新細明體"/>
                                <w:color w:val="FF0000"/>
                              </w:rPr>
                              <w:t>】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37AE7" id="文字方塊 11" o:spid="_x0000_s1030" type="#_x0000_t202" style="position:absolute;left:0;text-align:left;margin-left:11.15pt;margin-top:-13.95pt;width:93.7pt;height:25.9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" filled="f" strokecolor="white" strokeweight=".74pt">
                <v:textbox>
                  <w:txbxContent>
                    <w:p w14:paraId="41D30D38" w14:textId="77777777" w:rsidR="00E53EBE" w:rsidRDefault="00FA69C9">
                      <w:pPr>
                        <w:pStyle w:val="Textbody"/>
                      </w:pPr>
                      <w:r>
                        <w:rPr>
                          <w:rFonts w:ascii="新細明體" w:hAnsi="新細明體"/>
                          <w:color w:val="FF0000"/>
                        </w:rPr>
                        <w:t>【</w:t>
                      </w:r>
                      <w:r>
                        <w:rPr>
                          <w:color w:val="FF0000"/>
                        </w:rPr>
                        <w:t>附件</w:t>
                      </w:r>
                      <w:r>
                        <w:rPr>
                          <w:color w:val="FF0000"/>
                        </w:rPr>
                        <w:t>5</w:t>
                      </w:r>
                      <w:r>
                        <w:rPr>
                          <w:rFonts w:ascii="新細明體" w:hAnsi="新細明體"/>
                          <w:color w:val="FF000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color w:val="000000"/>
          <w:sz w:val="44"/>
          <w:szCs w:val="44"/>
        </w:rPr>
        <w:t>服</w:t>
      </w:r>
      <w:r>
        <w:rPr>
          <w:rFonts w:ascii="標楷體" w:eastAsia="標楷體" w:hAnsi="標楷體"/>
          <w:b/>
          <w:color w:val="000000"/>
          <w:sz w:val="44"/>
          <w:szCs w:val="44"/>
        </w:rPr>
        <w:t xml:space="preserve">  </w:t>
      </w:r>
      <w:r>
        <w:rPr>
          <w:rFonts w:ascii="標楷體" w:eastAsia="標楷體" w:hAnsi="標楷體"/>
          <w:b/>
          <w:color w:val="000000"/>
          <w:sz w:val="44"/>
          <w:szCs w:val="44"/>
        </w:rPr>
        <w:t>務</w:t>
      </w:r>
      <w:r>
        <w:rPr>
          <w:rFonts w:ascii="標楷體" w:eastAsia="標楷體" w:hAnsi="標楷體"/>
          <w:b/>
          <w:color w:val="000000"/>
          <w:sz w:val="44"/>
          <w:szCs w:val="44"/>
        </w:rPr>
        <w:t xml:space="preserve">  </w:t>
      </w:r>
      <w:r>
        <w:rPr>
          <w:rFonts w:ascii="標楷體" w:eastAsia="標楷體" w:hAnsi="標楷體"/>
          <w:b/>
          <w:color w:val="000000"/>
          <w:sz w:val="44"/>
          <w:szCs w:val="44"/>
        </w:rPr>
        <w:t>同</w:t>
      </w:r>
      <w:r>
        <w:rPr>
          <w:rFonts w:ascii="標楷體" w:eastAsia="標楷體" w:hAnsi="標楷體"/>
          <w:b/>
          <w:color w:val="000000"/>
          <w:sz w:val="44"/>
          <w:szCs w:val="44"/>
        </w:rPr>
        <w:t xml:space="preserve">  </w:t>
      </w:r>
      <w:r>
        <w:rPr>
          <w:rFonts w:ascii="標楷體" w:eastAsia="標楷體" w:hAnsi="標楷體"/>
          <w:b/>
          <w:color w:val="000000"/>
          <w:sz w:val="44"/>
          <w:szCs w:val="44"/>
        </w:rPr>
        <w:t>意</w:t>
      </w:r>
      <w:r>
        <w:rPr>
          <w:rFonts w:ascii="標楷體" w:eastAsia="標楷體" w:hAnsi="標楷體"/>
          <w:b/>
          <w:color w:val="000000"/>
          <w:sz w:val="44"/>
          <w:szCs w:val="44"/>
        </w:rPr>
        <w:t xml:space="preserve">  </w:t>
      </w:r>
      <w:r>
        <w:rPr>
          <w:rFonts w:ascii="標楷體" w:eastAsia="標楷體" w:hAnsi="標楷體"/>
          <w:b/>
          <w:color w:val="000000"/>
          <w:sz w:val="44"/>
          <w:szCs w:val="44"/>
        </w:rPr>
        <w:t>書</w:t>
      </w:r>
    </w:p>
    <w:p w14:paraId="215110EC" w14:textId="77777777" w:rsidR="00E53EBE" w:rsidRDefault="00FA69C9">
      <w:pPr>
        <w:pStyle w:val="Textbody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本人</w:t>
      </w:r>
      <w:r>
        <w:rPr>
          <w:rFonts w:ascii="標楷體" w:eastAsia="標楷體" w:hAnsi="標楷體"/>
          <w:color w:val="000000"/>
          <w:sz w:val="32"/>
          <w:szCs w:val="32"/>
        </w:rPr>
        <w:t>_________</w:t>
      </w:r>
      <w:r>
        <w:rPr>
          <w:rFonts w:ascii="標楷體" w:eastAsia="標楷體" w:hAnsi="標楷體"/>
          <w:color w:val="000000"/>
          <w:sz w:val="32"/>
          <w:szCs w:val="32"/>
        </w:rPr>
        <w:t>就讀於</w:t>
      </w:r>
      <w:r>
        <w:rPr>
          <w:rFonts w:ascii="標楷體" w:eastAsia="標楷體" w:hAnsi="標楷體"/>
          <w:color w:val="000000"/>
          <w:sz w:val="32"/>
          <w:szCs w:val="32"/>
        </w:rPr>
        <w:t>____________</w:t>
      </w:r>
      <w:r>
        <w:rPr>
          <w:rFonts w:ascii="標楷體" w:eastAsia="標楷體" w:hAnsi="標楷體"/>
          <w:color w:val="000000"/>
          <w:sz w:val="32"/>
          <w:szCs w:val="32"/>
        </w:rPr>
        <w:t>學校</w:t>
      </w:r>
      <w:r>
        <w:rPr>
          <w:rFonts w:ascii="標楷體" w:eastAsia="標楷體" w:hAnsi="標楷體"/>
          <w:color w:val="000000"/>
          <w:sz w:val="32"/>
          <w:szCs w:val="32"/>
        </w:rPr>
        <w:t>____</w:t>
      </w:r>
      <w:r>
        <w:rPr>
          <w:rFonts w:ascii="標楷體" w:eastAsia="標楷體" w:hAnsi="標楷體"/>
          <w:color w:val="000000"/>
          <w:sz w:val="32"/>
          <w:szCs w:val="32"/>
        </w:rPr>
        <w:t>年</w:t>
      </w:r>
      <w:r>
        <w:rPr>
          <w:rFonts w:ascii="標楷體" w:eastAsia="標楷體" w:hAnsi="標楷體"/>
          <w:color w:val="000000"/>
          <w:sz w:val="32"/>
          <w:szCs w:val="32"/>
        </w:rPr>
        <w:t>_____</w:t>
      </w:r>
      <w:r>
        <w:rPr>
          <w:rFonts w:ascii="標楷體" w:eastAsia="標楷體" w:hAnsi="標楷體"/>
          <w:color w:val="000000"/>
          <w:sz w:val="32"/>
          <w:szCs w:val="32"/>
        </w:rPr>
        <w:t>班</w:t>
      </w:r>
    </w:p>
    <w:p w14:paraId="3E02E3D5" w14:textId="77777777" w:rsidR="00E53EBE" w:rsidRDefault="00FA69C9">
      <w:pPr>
        <w:pStyle w:val="Textbody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承蒙新北市圓夢基金補助學雜費及生活費，在補助期間，同意完成受補助人應盡的義務，參與新北市政府所舉辦之公益活動及相關宣導計畫，並承諾於獎補助期間接受下列服務項目每年至少</w:t>
      </w:r>
      <w:r>
        <w:rPr>
          <w:rFonts w:ascii="標楷體" w:eastAsia="標楷體" w:hAnsi="標楷體"/>
          <w:color w:val="000000"/>
          <w:sz w:val="32"/>
          <w:szCs w:val="32"/>
        </w:rPr>
        <w:t>3</w:t>
      </w:r>
      <w:r>
        <w:rPr>
          <w:rFonts w:ascii="標楷體" w:eastAsia="標楷體" w:hAnsi="標楷體"/>
          <w:color w:val="000000"/>
          <w:sz w:val="32"/>
          <w:szCs w:val="32"/>
        </w:rPr>
        <w:t>次或累計時數達</w:t>
      </w:r>
      <w:r>
        <w:rPr>
          <w:rFonts w:ascii="標楷體" w:eastAsia="標楷體" w:hAnsi="標楷體"/>
          <w:color w:val="000000"/>
          <w:sz w:val="32"/>
          <w:szCs w:val="32"/>
        </w:rPr>
        <w:t>18</w:t>
      </w:r>
      <w:r>
        <w:rPr>
          <w:rFonts w:ascii="標楷體" w:eastAsia="標楷體" w:hAnsi="標楷體"/>
          <w:color w:val="000000"/>
          <w:sz w:val="32"/>
          <w:szCs w:val="32"/>
        </w:rPr>
        <w:t>時以上。</w:t>
      </w:r>
    </w:p>
    <w:p w14:paraId="0FEB41C4" w14:textId="77777777" w:rsidR="00E53EBE" w:rsidRDefault="00FA69C9">
      <w:pPr>
        <w:pStyle w:val="Textbody"/>
        <w:numPr>
          <w:ilvl w:val="0"/>
          <w:numId w:val="3"/>
        </w:numPr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參與學校服務學習活動。</w:t>
      </w:r>
    </w:p>
    <w:p w14:paraId="4F46B872" w14:textId="77777777" w:rsidR="00E53EBE" w:rsidRDefault="00FA69C9">
      <w:pPr>
        <w:pStyle w:val="Textbody"/>
        <w:numPr>
          <w:ilvl w:val="0"/>
          <w:numId w:val="3"/>
        </w:numPr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參與市府安排之社會服務或公益活動。</w:t>
      </w:r>
    </w:p>
    <w:p w14:paraId="671EC8C0" w14:textId="77777777" w:rsidR="00E53EBE" w:rsidRDefault="00FA69C9">
      <w:pPr>
        <w:pStyle w:val="Textbody"/>
        <w:numPr>
          <w:ilvl w:val="0"/>
          <w:numId w:val="3"/>
        </w:numPr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參與公立機關或社會公益機構安排之服務活動。</w:t>
      </w:r>
    </w:p>
    <w:p w14:paraId="230857B3" w14:textId="77777777" w:rsidR="00E53EBE" w:rsidRDefault="00FA69C9">
      <w:pPr>
        <w:pStyle w:val="Textbody"/>
        <w:numPr>
          <w:ilvl w:val="0"/>
          <w:numId w:val="3"/>
        </w:numPr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其他社會服務活動。</w:t>
      </w:r>
    </w:p>
    <w:p w14:paraId="121941BA" w14:textId="77777777" w:rsidR="00E53EBE" w:rsidRDefault="00FA69C9">
      <w:pPr>
        <w:pStyle w:val="Textbody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接受獎補助學生：</w:t>
      </w:r>
      <w:r>
        <w:rPr>
          <w:rFonts w:ascii="標楷體" w:eastAsia="標楷體" w:hAnsi="標楷體"/>
          <w:color w:val="000000"/>
          <w:sz w:val="32"/>
          <w:szCs w:val="32"/>
        </w:rPr>
        <w:t>_________________</w:t>
      </w:r>
      <w:r>
        <w:rPr>
          <w:rFonts w:ascii="標楷體" w:eastAsia="標楷體" w:hAnsi="標楷體"/>
          <w:color w:val="000000"/>
          <w:sz w:val="32"/>
          <w:szCs w:val="32"/>
        </w:rPr>
        <w:t>簽名</w:t>
      </w:r>
    </w:p>
    <w:p w14:paraId="6DFB2BEC" w14:textId="77777777" w:rsidR="00E53EBE" w:rsidRDefault="00FA69C9">
      <w:pPr>
        <w:pStyle w:val="Textbody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接受獎補助學生監護人</w:t>
      </w:r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/>
          <w:color w:val="000000"/>
          <w:sz w:val="32"/>
          <w:szCs w:val="32"/>
        </w:rPr>
        <w:t>或主要照顧者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  <w:r>
        <w:rPr>
          <w:rFonts w:ascii="標楷體" w:eastAsia="標楷體" w:hAnsi="標楷體"/>
          <w:color w:val="000000"/>
          <w:sz w:val="32"/>
          <w:szCs w:val="32"/>
        </w:rPr>
        <w:t>：</w:t>
      </w:r>
      <w:r>
        <w:rPr>
          <w:rFonts w:ascii="標楷體" w:eastAsia="標楷體" w:hAnsi="標楷體"/>
          <w:color w:val="000000"/>
          <w:sz w:val="32"/>
          <w:szCs w:val="32"/>
        </w:rPr>
        <w:t>_____________</w:t>
      </w:r>
      <w:r>
        <w:rPr>
          <w:rFonts w:ascii="標楷體" w:eastAsia="標楷體" w:hAnsi="標楷體"/>
          <w:color w:val="000000"/>
          <w:sz w:val="32"/>
          <w:szCs w:val="32"/>
        </w:rPr>
        <w:t>簽名</w:t>
      </w:r>
    </w:p>
    <w:p w14:paraId="57D0F525" w14:textId="77777777" w:rsidR="00E53EBE" w:rsidRDefault="00E53EBE">
      <w:pPr>
        <w:pStyle w:val="Textbody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06596263" w14:textId="77777777" w:rsidR="00E53EBE" w:rsidRDefault="00E53EBE">
      <w:pPr>
        <w:pStyle w:val="Textbody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2E20308E" w14:textId="77777777" w:rsidR="00E53EBE" w:rsidRDefault="00E53EBE">
      <w:pPr>
        <w:pStyle w:val="Textbody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23F38118" w14:textId="77777777" w:rsidR="00E53EBE" w:rsidRDefault="00E53EBE">
      <w:pPr>
        <w:pStyle w:val="Textbody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4FAC3076" w14:textId="77777777" w:rsidR="00E53EBE" w:rsidRDefault="00E53EBE">
      <w:pPr>
        <w:pStyle w:val="Textbody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1BCC084B" w14:textId="77777777" w:rsidR="00E53EBE" w:rsidRDefault="00FA69C9">
      <w:pPr>
        <w:pStyle w:val="Textbody"/>
      </w:pPr>
      <w:r>
        <w:rPr>
          <w:rFonts w:ascii="標楷體" w:eastAsia="標楷體" w:hAnsi="標楷體"/>
          <w:color w:val="000000"/>
          <w:sz w:val="32"/>
          <w:szCs w:val="32"/>
        </w:rPr>
        <w:t>中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/>
          <w:color w:val="000000"/>
          <w:sz w:val="32"/>
          <w:szCs w:val="32"/>
        </w:rPr>
        <w:t>華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/>
          <w:color w:val="000000"/>
          <w:sz w:val="32"/>
          <w:szCs w:val="32"/>
        </w:rPr>
        <w:t>民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/>
          <w:color w:val="000000"/>
          <w:sz w:val="32"/>
          <w:szCs w:val="32"/>
        </w:rPr>
        <w:t>國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        </w:t>
      </w:r>
      <w:r>
        <w:rPr>
          <w:rFonts w:ascii="標楷體" w:eastAsia="標楷體" w:hAnsi="標楷體"/>
          <w:color w:val="000000"/>
          <w:sz w:val="32"/>
          <w:szCs w:val="32"/>
        </w:rPr>
        <w:t>年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      </w:t>
      </w:r>
      <w:r>
        <w:rPr>
          <w:rFonts w:ascii="標楷體" w:eastAsia="標楷體" w:hAnsi="標楷體"/>
          <w:color w:val="000000"/>
          <w:sz w:val="32"/>
          <w:szCs w:val="32"/>
        </w:rPr>
        <w:t>月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       </w:t>
      </w:r>
      <w:r>
        <w:rPr>
          <w:rFonts w:ascii="標楷體" w:eastAsia="標楷體" w:hAnsi="標楷體"/>
          <w:color w:val="000000"/>
          <w:sz w:val="32"/>
          <w:szCs w:val="32"/>
        </w:rPr>
        <w:t>日</w:t>
      </w:r>
    </w:p>
    <w:p w14:paraId="7D66EE86" w14:textId="77777777" w:rsidR="00E53EBE" w:rsidRDefault="00E53EBE">
      <w:pPr>
        <w:pStyle w:val="Textbody"/>
        <w:spacing w:line="400" w:lineRule="exact"/>
        <w:rPr>
          <w:rFonts w:ascii="華康中圓體" w:eastAsia="華康中圓體" w:hAnsi="華康中圓體"/>
          <w:color w:val="000000"/>
          <w:szCs w:val="24"/>
        </w:rPr>
        <w:sectPr w:rsidR="00E53EBE">
          <w:pgSz w:w="11906" w:h="16838"/>
          <w:pgMar w:top="1134" w:right="851" w:bottom="1077" w:left="992" w:header="720" w:footer="720" w:gutter="0"/>
          <w:cols w:space="720"/>
          <w:docGrid w:type="lines" w:linePitch="600"/>
        </w:sectPr>
      </w:pPr>
    </w:p>
    <w:p w14:paraId="70D97D3E" w14:textId="77777777" w:rsidR="00E53EBE" w:rsidRDefault="00FA69C9">
      <w:pPr>
        <w:pStyle w:val="Textbody"/>
        <w:spacing w:line="400" w:lineRule="exact"/>
        <w:rPr>
          <w:color w:val="000000"/>
        </w:rPr>
      </w:pPr>
      <w:r>
        <w:rPr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4" behindDoc="0" locked="0" layoutInCell="1" allowOverlap="1" wp14:anchorId="655303FD" wp14:editId="3CCCFBF1">
                <wp:simplePos x="0" y="0"/>
                <wp:positionH relativeFrom="column">
                  <wp:posOffset>-124920</wp:posOffset>
                </wp:positionH>
                <wp:positionV relativeFrom="paragraph">
                  <wp:posOffset>251640</wp:posOffset>
                </wp:positionV>
                <wp:extent cx="990719" cy="329040"/>
                <wp:effectExtent l="0" t="0" r="18931" b="13860"/>
                <wp:wrapNone/>
                <wp:docPr id="9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719" cy="32904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1A3118" w14:textId="77777777" w:rsidR="00E53EBE" w:rsidRDefault="00FA69C9">
                            <w:pPr>
                              <w:pStyle w:val="Textbody"/>
                            </w:pPr>
                            <w:r>
                              <w:rPr>
                                <w:rFonts w:ascii="新細明體" w:hAnsi="新細明體"/>
                                <w:color w:val="FF0000"/>
                              </w:rPr>
                              <w:t>【</w:t>
                            </w:r>
                            <w:r>
                              <w:rPr>
                                <w:color w:val="FF0000"/>
                              </w:rPr>
                              <w:t>附件</w:t>
                            </w:r>
                            <w:r>
                              <w:rPr>
                                <w:color w:val="FF0000"/>
                              </w:rPr>
                              <w:t>6</w:t>
                            </w:r>
                            <w:r>
                              <w:rPr>
                                <w:rFonts w:ascii="新細明體" w:hAnsi="新細明體"/>
                                <w:color w:val="FF0000"/>
                              </w:rPr>
                              <w:t>】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303FD" id="文字方塊 6" o:spid="_x0000_s1031" type="#_x0000_t202" style="position:absolute;margin-left:-9.85pt;margin-top:19.8pt;width:78pt;height:25.9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" filled="f" strokecolor="white" strokeweight=".74pt">
                <v:textbox>
                  <w:txbxContent>
                    <w:p w14:paraId="491A3118" w14:textId="77777777" w:rsidR="00E53EBE" w:rsidRDefault="00FA69C9">
                      <w:pPr>
                        <w:pStyle w:val="Textbody"/>
                      </w:pPr>
                      <w:r>
                        <w:rPr>
                          <w:rFonts w:ascii="新細明體" w:hAnsi="新細明體"/>
                          <w:color w:val="FF0000"/>
                        </w:rPr>
                        <w:t>【</w:t>
                      </w:r>
                      <w:r>
                        <w:rPr>
                          <w:color w:val="FF0000"/>
                        </w:rPr>
                        <w:t>附件</w:t>
                      </w:r>
                      <w:r>
                        <w:rPr>
                          <w:color w:val="FF0000"/>
                        </w:rPr>
                        <w:t>6</w:t>
                      </w:r>
                      <w:r>
                        <w:rPr>
                          <w:rFonts w:ascii="新細明體" w:hAnsi="新細明體"/>
                          <w:color w:val="FF000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62A6A962" w14:textId="77777777" w:rsidR="00E53EBE" w:rsidRDefault="00FA69C9">
      <w:pPr>
        <w:pStyle w:val="Textbody"/>
        <w:jc w:val="center"/>
      </w:pPr>
      <w:r>
        <w:rPr>
          <w:rFonts w:ascii="標楷體" w:eastAsia="標楷體" w:hAnsi="標楷體"/>
          <w:b/>
          <w:color w:val="000000"/>
          <w:sz w:val="48"/>
          <w:szCs w:val="48"/>
        </w:rPr>
        <w:t>成績證明書【高中職組】</w:t>
      </w:r>
    </w:p>
    <w:p w14:paraId="2EBD0A2A" w14:textId="77777777" w:rsidR="00E53EBE" w:rsidRDefault="00E53EBE">
      <w:pPr>
        <w:pStyle w:val="Textbody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14:paraId="253BC6E0" w14:textId="77777777" w:rsidR="00E53EBE" w:rsidRDefault="00FA69C9">
      <w:pPr>
        <w:pStyle w:val="Textbody"/>
      </w:pPr>
      <w:r>
        <w:rPr>
          <w:rFonts w:ascii="標楷體" w:eastAsia="標楷體" w:hAnsi="標楷體"/>
          <w:color w:val="000000"/>
          <w:sz w:val="28"/>
          <w:szCs w:val="28"/>
        </w:rPr>
        <w:t>茲證明本校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</w:rPr>
        <w:t>班學生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    </w:t>
      </w:r>
      <w:r>
        <w:rPr>
          <w:rFonts w:ascii="標楷體" w:eastAsia="標楷體" w:hAnsi="標楷體"/>
          <w:color w:val="000000"/>
          <w:sz w:val="28"/>
          <w:szCs w:val="28"/>
        </w:rPr>
        <w:br/>
      </w:r>
      <w:r>
        <w:rPr>
          <w:rFonts w:ascii="標楷體" w:eastAsia="標楷體" w:hAnsi="標楷體"/>
          <w:color w:val="000000"/>
          <w:sz w:val="28"/>
          <w:szCs w:val="28"/>
        </w:rPr>
        <w:t>前學年度學業成績平均分數為全班之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</w:t>
      </w:r>
      <w:r>
        <w:rPr>
          <w:rFonts w:ascii="標楷體" w:eastAsia="標楷體" w:hAnsi="標楷體"/>
          <w:color w:val="000000"/>
          <w:sz w:val="28"/>
          <w:szCs w:val="28"/>
        </w:rPr>
        <w:t>％（百分位數）。</w:t>
      </w:r>
    </w:p>
    <w:p w14:paraId="01493C25" w14:textId="77777777" w:rsidR="00E53EBE" w:rsidRDefault="00E53EBE">
      <w:pPr>
        <w:pStyle w:val="Textbody"/>
        <w:rPr>
          <w:rFonts w:ascii="標楷體" w:eastAsia="標楷體" w:hAnsi="標楷體"/>
          <w:color w:val="000000"/>
          <w:sz w:val="28"/>
          <w:szCs w:val="28"/>
        </w:rPr>
      </w:pPr>
    </w:p>
    <w:p w14:paraId="719516D4" w14:textId="77777777" w:rsidR="00E53EBE" w:rsidRDefault="00E53EBE">
      <w:pPr>
        <w:pStyle w:val="Textbody"/>
        <w:rPr>
          <w:rFonts w:ascii="標楷體" w:eastAsia="標楷體" w:hAnsi="標楷體"/>
          <w:color w:val="000000"/>
          <w:sz w:val="28"/>
          <w:szCs w:val="28"/>
        </w:rPr>
      </w:pPr>
    </w:p>
    <w:p w14:paraId="7F99B67A" w14:textId="77777777" w:rsidR="00E53EBE" w:rsidRDefault="00FA69C9">
      <w:pPr>
        <w:pStyle w:val="Textbody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學校名稱：</w:t>
      </w:r>
    </w:p>
    <w:p w14:paraId="46FA6E9D" w14:textId="77777777" w:rsidR="00E53EBE" w:rsidRDefault="00FA69C9">
      <w:pPr>
        <w:pStyle w:val="Textbody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級任教師：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           </w:t>
      </w:r>
      <w:r>
        <w:rPr>
          <w:rFonts w:ascii="標楷體" w:eastAsia="標楷體" w:hAnsi="標楷體"/>
          <w:color w:val="000000"/>
          <w:sz w:val="28"/>
          <w:szCs w:val="28"/>
        </w:rPr>
        <w:t>（簽章）</w:t>
      </w:r>
    </w:p>
    <w:p w14:paraId="10726676" w14:textId="77777777" w:rsidR="00E53EBE" w:rsidRDefault="00FA69C9">
      <w:pPr>
        <w:pStyle w:val="Textbody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註冊組長：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           </w:t>
      </w:r>
      <w:r>
        <w:rPr>
          <w:rFonts w:ascii="標楷體" w:eastAsia="標楷體" w:hAnsi="標楷體"/>
          <w:color w:val="000000"/>
          <w:sz w:val="28"/>
          <w:szCs w:val="28"/>
        </w:rPr>
        <w:t>（職名章）</w:t>
      </w:r>
    </w:p>
    <w:p w14:paraId="0FD18626" w14:textId="77777777" w:rsidR="00E53EBE" w:rsidRDefault="00FA69C9">
      <w:pPr>
        <w:pStyle w:val="Textbody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教務主任：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           </w:t>
      </w:r>
      <w:r>
        <w:rPr>
          <w:rFonts w:ascii="標楷體" w:eastAsia="標楷體" w:hAnsi="標楷體"/>
          <w:color w:val="000000"/>
          <w:sz w:val="28"/>
          <w:szCs w:val="28"/>
        </w:rPr>
        <w:t>（職名章）</w:t>
      </w:r>
    </w:p>
    <w:p w14:paraId="74142C01" w14:textId="77777777" w:rsidR="00E53EBE" w:rsidRDefault="00E53EBE">
      <w:pPr>
        <w:pStyle w:val="Textbody"/>
        <w:rPr>
          <w:rFonts w:ascii="標楷體" w:eastAsia="標楷體" w:hAnsi="標楷體"/>
          <w:color w:val="000000"/>
          <w:szCs w:val="24"/>
        </w:rPr>
      </w:pPr>
    </w:p>
    <w:p w14:paraId="44E91827" w14:textId="77777777" w:rsidR="00E53EBE" w:rsidRDefault="00E53EBE">
      <w:pPr>
        <w:pStyle w:val="Textbody"/>
        <w:rPr>
          <w:rFonts w:ascii="標楷體" w:eastAsia="標楷體" w:hAnsi="標楷體"/>
          <w:color w:val="000000"/>
          <w:szCs w:val="24"/>
        </w:rPr>
      </w:pPr>
    </w:p>
    <w:p w14:paraId="3D505853" w14:textId="77777777" w:rsidR="00E53EBE" w:rsidRDefault="00E53EBE">
      <w:pPr>
        <w:pStyle w:val="Textbody"/>
        <w:rPr>
          <w:rFonts w:ascii="標楷體" w:eastAsia="標楷體" w:hAnsi="標楷體"/>
          <w:color w:val="000000"/>
          <w:szCs w:val="24"/>
        </w:rPr>
      </w:pPr>
    </w:p>
    <w:p w14:paraId="4E593EEB" w14:textId="77777777" w:rsidR="00E53EBE" w:rsidRDefault="00E53EBE">
      <w:pPr>
        <w:pStyle w:val="Textbody"/>
        <w:rPr>
          <w:rFonts w:ascii="標楷體" w:eastAsia="標楷體" w:hAnsi="標楷體"/>
          <w:color w:val="000000"/>
          <w:szCs w:val="24"/>
        </w:rPr>
      </w:pPr>
    </w:p>
    <w:p w14:paraId="50CFA43F" w14:textId="77777777" w:rsidR="00E53EBE" w:rsidRDefault="00E53EBE">
      <w:pPr>
        <w:pStyle w:val="Textbody"/>
        <w:rPr>
          <w:rFonts w:ascii="標楷體" w:eastAsia="標楷體" w:hAnsi="標楷體"/>
          <w:color w:val="000000"/>
          <w:szCs w:val="24"/>
        </w:rPr>
      </w:pPr>
    </w:p>
    <w:p w14:paraId="48DCEDC9" w14:textId="77777777" w:rsidR="00E53EBE" w:rsidRDefault="00E53EBE">
      <w:pPr>
        <w:pStyle w:val="Textbody"/>
        <w:rPr>
          <w:rFonts w:ascii="標楷體" w:eastAsia="標楷體" w:hAnsi="標楷體"/>
          <w:color w:val="000000"/>
          <w:szCs w:val="24"/>
        </w:rPr>
      </w:pPr>
    </w:p>
    <w:p w14:paraId="5E9B1D3F" w14:textId="77777777" w:rsidR="00E53EBE" w:rsidRDefault="00E53EBE">
      <w:pPr>
        <w:pStyle w:val="Textbody"/>
        <w:rPr>
          <w:rFonts w:ascii="標楷體" w:eastAsia="標楷體" w:hAnsi="標楷體"/>
          <w:color w:val="000000"/>
          <w:szCs w:val="24"/>
        </w:rPr>
      </w:pPr>
    </w:p>
    <w:p w14:paraId="7FBDE2EF" w14:textId="77777777" w:rsidR="00E53EBE" w:rsidRDefault="00FA69C9">
      <w:pPr>
        <w:pStyle w:val="Textbody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說明：貴校學生申請新北市溫馨助學圓夢基金補助，須附此證明。</w:t>
      </w:r>
    </w:p>
    <w:p w14:paraId="32B7DDFD" w14:textId="77777777" w:rsidR="00E53EBE" w:rsidRDefault="00E53EBE">
      <w:pPr>
        <w:pStyle w:val="Textbody"/>
        <w:autoSpaceDE w:val="0"/>
        <w:spacing w:line="360" w:lineRule="auto"/>
        <w:rPr>
          <w:rFonts w:ascii="標楷體" w:eastAsia="標楷體" w:hAnsi="標楷體"/>
          <w:color w:val="000000"/>
          <w:szCs w:val="24"/>
        </w:rPr>
      </w:pPr>
    </w:p>
    <w:p w14:paraId="52CC13CB" w14:textId="77777777" w:rsidR="00E53EBE" w:rsidRDefault="00E53EBE">
      <w:pPr>
        <w:pStyle w:val="Textbody"/>
        <w:autoSpaceDE w:val="0"/>
        <w:spacing w:line="360" w:lineRule="auto"/>
        <w:rPr>
          <w:rFonts w:ascii="標楷體" w:eastAsia="標楷體" w:hAnsi="標楷體"/>
          <w:color w:val="000000"/>
          <w:szCs w:val="24"/>
        </w:rPr>
      </w:pPr>
    </w:p>
    <w:p w14:paraId="7A202743" w14:textId="77777777" w:rsidR="00E53EBE" w:rsidRDefault="00E53EBE">
      <w:pPr>
        <w:pStyle w:val="Textbody"/>
        <w:autoSpaceDE w:val="0"/>
        <w:spacing w:line="360" w:lineRule="auto"/>
        <w:rPr>
          <w:rFonts w:ascii="標楷體" w:eastAsia="標楷體" w:hAnsi="標楷體"/>
          <w:color w:val="000000"/>
          <w:szCs w:val="24"/>
        </w:rPr>
      </w:pPr>
    </w:p>
    <w:p w14:paraId="3E8F3159" w14:textId="77777777" w:rsidR="00E53EBE" w:rsidRDefault="00E53EBE">
      <w:pPr>
        <w:pStyle w:val="Textbody"/>
        <w:autoSpaceDE w:val="0"/>
        <w:spacing w:line="360" w:lineRule="auto"/>
        <w:rPr>
          <w:rFonts w:ascii="標楷體" w:eastAsia="標楷體" w:hAnsi="標楷體"/>
          <w:color w:val="000000"/>
          <w:szCs w:val="24"/>
        </w:rPr>
        <w:sectPr w:rsidR="00E53EBE">
          <w:pgSz w:w="11906" w:h="16838"/>
          <w:pgMar w:top="1134" w:right="851" w:bottom="1077" w:left="992" w:header="720" w:footer="720" w:gutter="0"/>
          <w:cols w:space="720"/>
          <w:docGrid w:type="lines" w:linePitch="600"/>
        </w:sectPr>
      </w:pPr>
    </w:p>
    <w:p w14:paraId="1664EE7D" w14:textId="77777777" w:rsidR="00E53EBE" w:rsidRDefault="00FA69C9">
      <w:pPr>
        <w:pStyle w:val="Textbody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" behindDoc="0" locked="0" layoutInCell="1" allowOverlap="1" wp14:anchorId="1EEA3022" wp14:editId="19454B31">
                <wp:simplePos x="0" y="0"/>
                <wp:positionH relativeFrom="column">
                  <wp:posOffset>-163080</wp:posOffset>
                </wp:positionH>
                <wp:positionV relativeFrom="paragraph">
                  <wp:posOffset>23040</wp:posOffset>
                </wp:positionV>
                <wp:extent cx="1047239" cy="329040"/>
                <wp:effectExtent l="0" t="0" r="19561" b="13860"/>
                <wp:wrapNone/>
                <wp:docPr id="10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239" cy="32904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C045FC7" w14:textId="77777777" w:rsidR="00E53EBE" w:rsidRDefault="00FA69C9">
                            <w:pPr>
                              <w:pStyle w:val="Textbody"/>
                            </w:pPr>
                            <w:r>
                              <w:rPr>
                                <w:rFonts w:ascii="新細明體" w:hAnsi="新細明體"/>
                              </w:rPr>
                              <w:t>【</w:t>
                            </w:r>
                            <w:r>
                              <w:t>附件</w:t>
                            </w:r>
                            <w:r>
                              <w:t>7</w:t>
                            </w:r>
                            <w:r>
                              <w:rPr>
                                <w:rFonts w:ascii="新細明體" w:hAnsi="新細明體"/>
                              </w:rPr>
                              <w:t>】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A3022" id="文字方塊 7" o:spid="_x0000_s1032" type="#_x0000_t202" style="position:absolute;left:0;text-align:left;margin-left:-12.85pt;margin-top:1.8pt;width:82.45pt;height:25.9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" filled="f" strokecolor="white" strokeweight=".74pt">
                <v:textbox>
                  <w:txbxContent>
                    <w:p w14:paraId="2C045FC7" w14:textId="77777777" w:rsidR="00E53EBE" w:rsidRDefault="00FA69C9">
                      <w:pPr>
                        <w:pStyle w:val="Textbody"/>
                      </w:pPr>
                      <w:r>
                        <w:rPr>
                          <w:rFonts w:ascii="新細明體" w:hAnsi="新細明體"/>
                        </w:rPr>
                        <w:t>【</w:t>
                      </w:r>
                      <w:r>
                        <w:t>附件</w:t>
                      </w:r>
                      <w:r>
                        <w:t>7</w:t>
                      </w:r>
                      <w:r>
                        <w:rPr>
                          <w:rFonts w:ascii="新細明體" w:hAnsi="新細明體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color w:val="000000"/>
          <w:sz w:val="32"/>
          <w:szCs w:val="32"/>
        </w:rPr>
        <w:t>新北市溫馨助學圓夢基金受補助人服務成果證明</w:t>
      </w:r>
      <w:r>
        <w:rPr>
          <w:rFonts w:ascii="標楷體" w:eastAsia="標楷體" w:hAnsi="標楷體"/>
          <w:color w:val="000000"/>
          <w:sz w:val="32"/>
          <w:szCs w:val="32"/>
        </w:rPr>
        <w:br/>
      </w:r>
      <w:r>
        <w:rPr>
          <w:rFonts w:ascii="標楷體" w:eastAsia="標楷體" w:hAnsi="標楷體"/>
          <w:color w:val="000000"/>
          <w:sz w:val="28"/>
          <w:szCs w:val="32"/>
        </w:rPr>
        <w:t>(</w:t>
      </w:r>
      <w:r>
        <w:rPr>
          <w:rFonts w:ascii="標楷體" w:eastAsia="標楷體" w:hAnsi="標楷體"/>
          <w:color w:val="000000"/>
          <w:sz w:val="28"/>
          <w:szCs w:val="32"/>
        </w:rPr>
        <w:t>本表請提供申請學生妥善保管，待下學期申請持續補助複查時再提出證明</w:t>
      </w:r>
      <w:r>
        <w:rPr>
          <w:rFonts w:ascii="標楷體" w:eastAsia="標楷體" w:hAnsi="標楷體"/>
          <w:color w:val="000000"/>
          <w:sz w:val="28"/>
          <w:szCs w:val="32"/>
        </w:rPr>
        <w:t>)</w:t>
      </w:r>
    </w:p>
    <w:p w14:paraId="391DEC01" w14:textId="77777777" w:rsidR="00E53EBE" w:rsidRDefault="00FA69C9">
      <w:pPr>
        <w:pStyle w:val="Textbody"/>
      </w:pPr>
      <w:r>
        <w:rPr>
          <w:rFonts w:ascii="標楷體" w:eastAsia="標楷體" w:hAnsi="標楷體"/>
          <w:color w:val="000000"/>
          <w:szCs w:val="24"/>
        </w:rPr>
        <w:t>本學年度接受下列服務項目每年至少</w:t>
      </w:r>
      <w:r>
        <w:rPr>
          <w:rFonts w:ascii="標楷體" w:eastAsia="標楷體" w:hAnsi="標楷體"/>
          <w:color w:val="000000"/>
          <w:szCs w:val="24"/>
        </w:rPr>
        <w:t>3</w:t>
      </w:r>
      <w:r>
        <w:rPr>
          <w:rFonts w:ascii="標楷體" w:eastAsia="標楷體" w:hAnsi="標楷體"/>
          <w:color w:val="000000"/>
          <w:szCs w:val="24"/>
        </w:rPr>
        <w:t>次以上或累計達</w:t>
      </w:r>
      <w:r>
        <w:rPr>
          <w:rFonts w:ascii="標楷體" w:eastAsia="標楷體" w:hAnsi="標楷體"/>
          <w:color w:val="000000"/>
          <w:szCs w:val="24"/>
        </w:rPr>
        <w:t>18</w:t>
      </w:r>
      <w:r>
        <w:rPr>
          <w:rFonts w:ascii="標楷體" w:eastAsia="標楷體" w:hAnsi="標楷體"/>
          <w:color w:val="000000"/>
          <w:szCs w:val="24"/>
        </w:rPr>
        <w:t>時。</w:t>
      </w:r>
    </w:p>
    <w:p w14:paraId="4BF3BDDA" w14:textId="77777777" w:rsidR="00E53EBE" w:rsidRDefault="00FA69C9">
      <w:pPr>
        <w:pStyle w:val="Textbody"/>
        <w:numPr>
          <w:ilvl w:val="0"/>
          <w:numId w:val="4"/>
        </w:num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參與學校服務學習活動。</w:t>
      </w:r>
    </w:p>
    <w:p w14:paraId="60C725B7" w14:textId="77777777" w:rsidR="00E53EBE" w:rsidRDefault="00FA69C9">
      <w:pPr>
        <w:pStyle w:val="Textbody"/>
        <w:numPr>
          <w:ilvl w:val="0"/>
          <w:numId w:val="4"/>
        </w:num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參與市府安排之社會服務或公益活動。</w:t>
      </w:r>
    </w:p>
    <w:p w14:paraId="52FECF4C" w14:textId="77777777" w:rsidR="00E53EBE" w:rsidRDefault="00FA69C9">
      <w:pPr>
        <w:pStyle w:val="Textbody"/>
        <w:numPr>
          <w:ilvl w:val="0"/>
          <w:numId w:val="4"/>
        </w:num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參與公立機關或社會公益機構安排之服務活動。</w:t>
      </w:r>
    </w:p>
    <w:p w14:paraId="14636D14" w14:textId="77777777" w:rsidR="00E53EBE" w:rsidRDefault="00FA69C9">
      <w:pPr>
        <w:pStyle w:val="Textbody"/>
        <w:numPr>
          <w:ilvl w:val="0"/>
          <w:numId w:val="4"/>
        </w:num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其他社會服務活動。</w:t>
      </w:r>
    </w:p>
    <w:p w14:paraId="455C6345" w14:textId="77777777" w:rsidR="00E53EBE" w:rsidRDefault="00FA69C9">
      <w:pPr>
        <w:pStyle w:val="Textbody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____________</w:t>
      </w:r>
      <w:r>
        <w:rPr>
          <w:rFonts w:ascii="標楷體" w:eastAsia="標楷體" w:hAnsi="標楷體"/>
          <w:color w:val="000000"/>
          <w:sz w:val="28"/>
          <w:szCs w:val="28"/>
        </w:rPr>
        <w:t>學校</w:t>
      </w:r>
      <w:r>
        <w:rPr>
          <w:rFonts w:ascii="標楷體" w:eastAsia="標楷體" w:hAnsi="標楷體"/>
          <w:color w:val="000000"/>
          <w:sz w:val="28"/>
          <w:szCs w:val="28"/>
        </w:rPr>
        <w:t>________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_______</w:t>
      </w:r>
      <w:r>
        <w:rPr>
          <w:rFonts w:ascii="標楷體" w:eastAsia="標楷體" w:hAnsi="標楷體"/>
          <w:color w:val="000000"/>
          <w:sz w:val="28"/>
          <w:szCs w:val="28"/>
        </w:rPr>
        <w:t>班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姓名</w:t>
      </w:r>
      <w:r>
        <w:rPr>
          <w:rFonts w:ascii="標楷體" w:eastAsia="標楷體" w:hAnsi="標楷體"/>
          <w:color w:val="000000"/>
          <w:sz w:val="28"/>
          <w:szCs w:val="28"/>
        </w:rPr>
        <w:t>____________</w:t>
      </w:r>
    </w:p>
    <w:tbl>
      <w:tblPr>
        <w:tblW w:w="100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2465"/>
        <w:gridCol w:w="1538"/>
        <w:gridCol w:w="2036"/>
        <w:gridCol w:w="2036"/>
      </w:tblGrid>
      <w:tr w:rsidR="00E53EBE" w14:paraId="326AEDBB" w14:textId="77777777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92117" w14:textId="77777777" w:rsidR="00E53EBE" w:rsidRDefault="00FA69C9">
            <w:pPr>
              <w:pStyle w:val="Textbody"/>
              <w:ind w:firstLine="72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內容</w:t>
            </w:r>
          </w:p>
          <w:p w14:paraId="6A572CB8" w14:textId="77777777" w:rsidR="00E53EBE" w:rsidRDefault="00FA69C9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服務項目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B85FB" w14:textId="77777777" w:rsidR="00E53EBE" w:rsidRDefault="00FA69C9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服務日期</w:t>
            </w:r>
          </w:p>
          <w:p w14:paraId="2B2FC0AE" w14:textId="77777777" w:rsidR="00E53EBE" w:rsidRDefault="00FA69C9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FAC86" w14:textId="77777777" w:rsidR="00E53EBE" w:rsidRDefault="00FA69C9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服務時數</w:t>
            </w:r>
          </w:p>
          <w:p w14:paraId="288A7E4D" w14:textId="77777777" w:rsidR="00E53EBE" w:rsidRDefault="00FA69C9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以小時計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C1FD8" w14:textId="77777777" w:rsidR="00E53EBE" w:rsidRDefault="00FA69C9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服務內容簡述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E9370" w14:textId="77777777" w:rsidR="00E53EBE" w:rsidRDefault="00FA69C9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服務單位簽證</w:t>
            </w:r>
          </w:p>
        </w:tc>
      </w:tr>
      <w:tr w:rsidR="00E53EBE" w14:paraId="1F710429" w14:textId="77777777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EE1B2" w14:textId="77777777" w:rsidR="00E53EBE" w:rsidRDefault="00E53EBE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60953D6F" w14:textId="77777777" w:rsidR="00E53EBE" w:rsidRDefault="00E53EBE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2A802" w14:textId="77777777" w:rsidR="00E53EBE" w:rsidRDefault="00E53EBE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44904" w14:textId="77777777" w:rsidR="00E53EBE" w:rsidRDefault="00E53EBE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1F4B1" w14:textId="77777777" w:rsidR="00E53EBE" w:rsidRDefault="00E53EBE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52D20" w14:textId="77777777" w:rsidR="00E53EBE" w:rsidRDefault="00E53EBE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E53EBE" w14:paraId="5FE8DC10" w14:textId="77777777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96313" w14:textId="77777777" w:rsidR="00E53EBE" w:rsidRDefault="00E53EBE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5C1AA2FF" w14:textId="77777777" w:rsidR="00E53EBE" w:rsidRDefault="00E53EBE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BFB57" w14:textId="77777777" w:rsidR="00E53EBE" w:rsidRDefault="00E53EBE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5DEE4" w14:textId="77777777" w:rsidR="00E53EBE" w:rsidRDefault="00E53EBE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4CA11" w14:textId="77777777" w:rsidR="00E53EBE" w:rsidRDefault="00E53EBE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89DC2" w14:textId="77777777" w:rsidR="00E53EBE" w:rsidRDefault="00E53EBE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E53EBE" w14:paraId="6221D736" w14:textId="77777777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F41AF" w14:textId="77777777" w:rsidR="00E53EBE" w:rsidRDefault="00E53EBE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12979152" w14:textId="77777777" w:rsidR="00E53EBE" w:rsidRDefault="00E53EBE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EB9DA" w14:textId="77777777" w:rsidR="00E53EBE" w:rsidRDefault="00E53EBE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CC07A" w14:textId="77777777" w:rsidR="00E53EBE" w:rsidRDefault="00E53EBE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0F1D2" w14:textId="77777777" w:rsidR="00E53EBE" w:rsidRDefault="00E53EBE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9D58A" w14:textId="77777777" w:rsidR="00E53EBE" w:rsidRDefault="00E53EBE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E53EBE" w14:paraId="7C0B067D" w14:textId="77777777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A28C7" w14:textId="77777777" w:rsidR="00E53EBE" w:rsidRDefault="00E53EBE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030B454B" w14:textId="77777777" w:rsidR="00E53EBE" w:rsidRDefault="00E53EBE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E1068" w14:textId="77777777" w:rsidR="00E53EBE" w:rsidRDefault="00E53EBE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84E89" w14:textId="77777777" w:rsidR="00E53EBE" w:rsidRDefault="00E53EBE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9A5B4" w14:textId="77777777" w:rsidR="00E53EBE" w:rsidRDefault="00E53EBE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6AC40" w14:textId="77777777" w:rsidR="00E53EBE" w:rsidRDefault="00E53EBE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E53EBE" w14:paraId="4EA7F921" w14:textId="77777777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4D12F" w14:textId="77777777" w:rsidR="00E53EBE" w:rsidRDefault="00E53EBE">
            <w:pPr>
              <w:pStyle w:val="Textbody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9E7F2" w14:textId="77777777" w:rsidR="00E53EBE" w:rsidRDefault="00E53EBE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27A3E9A9" w14:textId="77777777" w:rsidR="00E53EBE" w:rsidRDefault="00E53EBE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7BB74" w14:textId="77777777" w:rsidR="00E53EBE" w:rsidRDefault="00E53EBE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F40C9" w14:textId="77777777" w:rsidR="00E53EBE" w:rsidRDefault="00E53EBE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52B39" w14:textId="77777777" w:rsidR="00E53EBE" w:rsidRDefault="00E53EBE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E53EBE" w14:paraId="174DC795" w14:textId="77777777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D5583" w14:textId="77777777" w:rsidR="00E53EBE" w:rsidRDefault="00E53EBE">
            <w:pPr>
              <w:pStyle w:val="Textbody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632FF" w14:textId="77777777" w:rsidR="00E53EBE" w:rsidRDefault="00E53EBE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542F2126" w14:textId="77777777" w:rsidR="00E53EBE" w:rsidRDefault="00E53EBE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797B5" w14:textId="77777777" w:rsidR="00E53EBE" w:rsidRDefault="00E53EBE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3B99F" w14:textId="77777777" w:rsidR="00E53EBE" w:rsidRDefault="00E53EBE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4CB72" w14:textId="77777777" w:rsidR="00E53EBE" w:rsidRDefault="00E53EBE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E53EBE" w14:paraId="10D4E84D" w14:textId="77777777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E59A6" w14:textId="77777777" w:rsidR="00E53EBE" w:rsidRDefault="00E53EBE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5BF209D3" w14:textId="77777777" w:rsidR="00E53EBE" w:rsidRDefault="00E53EBE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FB94B" w14:textId="77777777" w:rsidR="00E53EBE" w:rsidRDefault="00E53EBE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2C2463B0" w14:textId="77777777" w:rsidR="00E53EBE" w:rsidRDefault="00E53EBE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13114" w14:textId="77777777" w:rsidR="00E53EBE" w:rsidRDefault="00E53EBE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49373" w14:textId="77777777" w:rsidR="00E53EBE" w:rsidRDefault="00E53EBE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96BAF" w14:textId="77777777" w:rsidR="00E53EBE" w:rsidRDefault="00E53EBE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14:paraId="52E08FA3" w14:textId="77777777" w:rsidR="00E53EBE" w:rsidRDefault="00FA69C9">
      <w:pPr>
        <w:pStyle w:val="Textbody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1.</w:t>
      </w:r>
      <w:r>
        <w:rPr>
          <w:rFonts w:ascii="標楷體" w:eastAsia="標楷體" w:hAnsi="標楷體"/>
          <w:color w:val="000000"/>
          <w:sz w:val="28"/>
          <w:szCs w:val="28"/>
        </w:rPr>
        <w:t>本表件於複查時連同其他證明文件一起繳交</w:t>
      </w:r>
    </w:p>
    <w:p w14:paraId="0BF34CDD" w14:textId="77777777" w:rsidR="00E53EBE" w:rsidRDefault="00FA69C9">
      <w:pPr>
        <w:pStyle w:val="Textbody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2.</w:t>
      </w:r>
      <w:r>
        <w:rPr>
          <w:rFonts w:ascii="標楷體" w:eastAsia="標楷體" w:hAnsi="標楷體"/>
          <w:color w:val="000000"/>
          <w:sz w:val="28"/>
          <w:szCs w:val="28"/>
        </w:rPr>
        <w:t>本表不夠使用請自行印製</w:t>
      </w:r>
    </w:p>
    <w:p w14:paraId="0FD87C4D" w14:textId="77777777" w:rsidR="00E53EBE" w:rsidRDefault="00E53EBE">
      <w:pPr>
        <w:pStyle w:val="Textbody"/>
        <w:rPr>
          <w:rFonts w:ascii="標楷體" w:eastAsia="標楷體" w:hAnsi="標楷體"/>
          <w:color w:val="000000"/>
          <w:sz w:val="28"/>
          <w:szCs w:val="28"/>
        </w:rPr>
      </w:pPr>
    </w:p>
    <w:p w14:paraId="7F254A6B" w14:textId="77777777" w:rsidR="00E53EBE" w:rsidRDefault="00FA69C9">
      <w:pPr>
        <w:pStyle w:val="Textbody"/>
      </w:pPr>
      <w:r>
        <w:rPr>
          <w:rFonts w:ascii="標楷體" w:eastAsia="標楷體" w:hAnsi="標楷體"/>
          <w:color w:val="000000"/>
          <w:sz w:val="28"/>
          <w:szCs w:val="28"/>
        </w:rPr>
        <w:t>中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華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民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國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 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</w:t>
      </w:r>
      <w:r>
        <w:rPr>
          <w:rFonts w:ascii="標楷體" w:eastAsia="標楷體" w:hAnsi="標楷體"/>
          <w:color w:val="000000"/>
          <w:sz w:val="28"/>
          <w:szCs w:val="28"/>
        </w:rPr>
        <w:t>日</w:t>
      </w:r>
    </w:p>
    <w:p w14:paraId="54A4F0C4" w14:textId="77777777" w:rsidR="00E53EBE" w:rsidRDefault="00E53EBE">
      <w:pPr>
        <w:pStyle w:val="Textbody"/>
        <w:spacing w:line="400" w:lineRule="exact"/>
        <w:rPr>
          <w:rFonts w:ascii="標楷體" w:eastAsia="標楷體" w:hAnsi="標楷體"/>
          <w:b/>
          <w:color w:val="000000"/>
          <w:szCs w:val="24"/>
        </w:rPr>
      </w:pPr>
    </w:p>
    <w:p w14:paraId="56B57FD2" w14:textId="77777777" w:rsidR="00E53EBE" w:rsidRDefault="00E53EBE">
      <w:pPr>
        <w:pStyle w:val="Textbody"/>
        <w:rPr>
          <w:color w:val="000000"/>
        </w:rPr>
      </w:pPr>
    </w:p>
    <w:sectPr w:rsidR="00E53EBE">
      <w:pgSz w:w="11906" w:h="16838"/>
      <w:pgMar w:top="1134" w:right="851" w:bottom="1077" w:left="992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24152" w14:textId="77777777" w:rsidR="00FA69C9" w:rsidRDefault="00FA69C9">
      <w:r>
        <w:separator/>
      </w:r>
    </w:p>
  </w:endnote>
  <w:endnote w:type="continuationSeparator" w:id="0">
    <w:p w14:paraId="65B290D3" w14:textId="77777777" w:rsidR="00FA69C9" w:rsidRDefault="00FA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圓體">
    <w:altName w:val="Calibri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7B432" w14:textId="77777777" w:rsidR="00FA69C9" w:rsidRDefault="00FA69C9">
      <w:r>
        <w:rPr>
          <w:color w:val="000000"/>
        </w:rPr>
        <w:separator/>
      </w:r>
    </w:p>
  </w:footnote>
  <w:footnote w:type="continuationSeparator" w:id="0">
    <w:p w14:paraId="30D58A64" w14:textId="77777777" w:rsidR="00FA69C9" w:rsidRDefault="00FA6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E6E2D"/>
    <w:multiLevelType w:val="multilevel"/>
    <w:tmpl w:val="E9585BBC"/>
    <w:lvl w:ilvl="0">
      <w:start w:val="1"/>
      <w:numFmt w:val="decimal"/>
      <w:lvlText w:val="%1、"/>
      <w:lvlJc w:val="left"/>
      <w:pPr>
        <w:ind w:left="720" w:hanging="72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AE430B"/>
    <w:multiLevelType w:val="multilevel"/>
    <w:tmpl w:val="588A29A2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C21726"/>
    <w:multiLevelType w:val="multilevel"/>
    <w:tmpl w:val="914CB3A2"/>
    <w:lvl w:ilvl="0">
      <w:start w:val="1"/>
      <w:numFmt w:val="decimal"/>
      <w:lvlText w:val="%1、"/>
      <w:lvlJc w:val="left"/>
      <w:pPr>
        <w:ind w:left="480" w:hanging="480"/>
      </w:pPr>
    </w:lvl>
    <w:lvl w:ilvl="1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E54EAA"/>
    <w:multiLevelType w:val="multilevel"/>
    <w:tmpl w:val="353A8240"/>
    <w:lvl w:ilvl="0">
      <w:start w:val="1"/>
      <w:numFmt w:val="decimal"/>
      <w:lvlText w:val="%1、"/>
      <w:lvlJc w:val="left"/>
      <w:pPr>
        <w:ind w:left="570" w:hanging="57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53EBE"/>
    <w:rsid w:val="00165218"/>
    <w:rsid w:val="00E53EBE"/>
    <w:rsid w:val="00FA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19068"/>
  <w15:docId w15:val="{F7CEE2D2-1C9C-4F09-825E-EE9A81CF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List Paragraph"/>
    <w:basedOn w:val="Textbody"/>
    <w:pPr>
      <w:ind w:left="480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ah5346/Downloads/&#38468;&#20214;2%20111&#23416;&#24180;&#24230;&#39336;&#21161;&#23416;&#22290;&#22818;&#26032;&#30003;&#35531;&#34920;&#26684;(&#32005;&#23383;&#28858;&#20462;&#25913;).odt/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林秀娟</dc:creator>
  <cp:lastModifiedBy>sam</cp:lastModifiedBy>
  <cp:revision>2</cp:revision>
  <dcterms:created xsi:type="dcterms:W3CDTF">2022-09-15T06:12:00Z</dcterms:created>
  <dcterms:modified xsi:type="dcterms:W3CDTF">2022-09-15T06:12:00Z</dcterms:modified>
</cp:coreProperties>
</file>